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16F" w:rsidRPr="00A32AD3" w:rsidRDefault="007B0CD8" w:rsidP="00805C38">
      <w:pPr>
        <w:pStyle w:val="Item"/>
      </w:pPr>
      <w: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534" type="#_x0000_t176" style="position:absolute;margin-left:28.85pt;margin-top:.9pt;width:480.85pt;height:508.3pt;z-index:251700221" fillcolor="#f2f2f2 [3052]" stroked="f" strokecolor="#d9c19b [1945]" strokeweight="1pt">
            <v:fill color2="#e6d5bc [1305]"/>
            <v:shadow on="t" type="perspective" color="#4da4d8 [1942]" opacity=".5" offset="1pt" offset2="-3pt"/>
          </v:shape>
        </w:pict>
      </w:r>
      <w:r w:rsidR="00DD62BC"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823" type="#_x0000_t63" style="position:absolute;margin-left:93.4pt;margin-top:497.15pt;width:361.7pt;height:230.55pt;z-index:251770367" adj="21457,9163" stroked="f" strokecolor="#89c2e5 [1302]">
            <v:fill opacity="0"/>
            <v:textbox>
              <w:txbxContent>
                <w:p w:rsidR="00DC49DB" w:rsidRDefault="00AB7F82" w:rsidP="00814F20">
                  <w:pPr>
                    <w:spacing w:after="0"/>
                    <w:jc w:val="center"/>
                    <w:rPr>
                      <w:rFonts w:ascii="Comic Sans MS" w:hAnsi="Comic Sans MS"/>
                    </w:rPr>
                  </w:pPr>
                  <w:r w:rsidRPr="00DC49DB">
                    <w:rPr>
                      <w:rFonts w:ascii="Comic Sans MS" w:hAnsi="Comic Sans MS"/>
                      <w:sz w:val="28"/>
                      <w:szCs w:val="28"/>
                    </w:rPr>
                    <w:t xml:space="preserve">Great New Holiday Bonus Discounts </w:t>
                  </w:r>
                  <w:r w:rsidR="00DC49DB">
                    <w:rPr>
                      <w:rFonts w:ascii="Comic Sans MS" w:hAnsi="Comic Sans MS"/>
                    </w:rPr>
                    <w:t xml:space="preserve">that will help </w:t>
                  </w:r>
                </w:p>
                <w:p w:rsidR="00717CEC" w:rsidRDefault="00DC49DB" w:rsidP="00814F20">
                  <w:pPr>
                    <w:spacing w:after="0"/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YOU M</w:t>
                  </w:r>
                  <w:r w:rsidR="00AB7F82" w:rsidRPr="00AB7F82">
                    <w:rPr>
                      <w:rFonts w:ascii="Comic Sans MS" w:hAnsi="Comic Sans MS"/>
                    </w:rPr>
                    <w:t xml:space="preserve">ake </w:t>
                  </w:r>
                </w:p>
                <w:p w:rsidR="00717CEC" w:rsidRDefault="00AB7F82" w:rsidP="00E01DBA">
                  <w:pPr>
                    <w:spacing w:after="0"/>
                    <w:jc w:val="center"/>
                    <w:rPr>
                      <w:rFonts w:ascii="Comic Sans MS" w:hAnsi="Comic Sans MS"/>
                    </w:rPr>
                  </w:pPr>
                  <w:r w:rsidRPr="00814F20">
                    <w:rPr>
                      <w:rFonts w:ascii="Comic Sans MS" w:hAnsi="Comic Sans MS"/>
                      <w:u w:val="single"/>
                    </w:rPr>
                    <w:t>Every Purchase</w:t>
                  </w:r>
                  <w:r w:rsidR="00E01DBA">
                    <w:rPr>
                      <w:rFonts w:ascii="Comic Sans MS" w:hAnsi="Comic Sans MS"/>
                      <w:u w:val="single"/>
                    </w:rPr>
                    <w:t xml:space="preserve"> &amp; </w:t>
                  </w:r>
                  <w:r w:rsidR="00814F20" w:rsidRPr="00814F20">
                    <w:rPr>
                      <w:rFonts w:ascii="Comic Sans MS" w:hAnsi="Comic Sans MS"/>
                      <w:u w:val="single"/>
                    </w:rPr>
                    <w:t xml:space="preserve">Every </w:t>
                  </w:r>
                  <w:r w:rsidRPr="00814F20">
                    <w:rPr>
                      <w:rFonts w:ascii="Comic Sans MS" w:hAnsi="Comic Sans MS"/>
                      <w:u w:val="single"/>
                    </w:rPr>
                    <w:t>Gift</w:t>
                  </w:r>
                  <w:r w:rsidRPr="00AB7F82">
                    <w:rPr>
                      <w:rFonts w:ascii="Comic Sans MS" w:hAnsi="Comic Sans MS"/>
                    </w:rPr>
                    <w:t xml:space="preserve"> </w:t>
                  </w:r>
                </w:p>
                <w:p w:rsidR="00AB7F82" w:rsidRDefault="00AB7F82" w:rsidP="00AB7F82">
                  <w:pPr>
                    <w:jc w:val="center"/>
                    <w:rPr>
                      <w:rFonts w:ascii="Comic Sans MS" w:hAnsi="Comic Sans MS"/>
                    </w:rPr>
                  </w:pPr>
                  <w:r w:rsidRPr="00AB7F82">
                    <w:rPr>
                      <w:rFonts w:ascii="Comic Sans MS" w:hAnsi="Comic Sans MS"/>
                    </w:rPr>
                    <w:t>Mean Even More!</w:t>
                  </w:r>
                </w:p>
                <w:p w:rsidR="00E01DBA" w:rsidRPr="00AB7F82" w:rsidRDefault="00E01DBA" w:rsidP="00AB7F82">
                  <w:pPr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Scrip </w:t>
                  </w:r>
                  <w:r w:rsidR="00DC49DB">
                    <w:rPr>
                      <w:rFonts w:ascii="Comic Sans MS" w:hAnsi="Comic Sans MS"/>
                    </w:rPr>
                    <w:t>makes</w:t>
                  </w:r>
                  <w:r>
                    <w:rPr>
                      <w:rFonts w:ascii="Comic Sans MS" w:hAnsi="Comic Sans MS"/>
                    </w:rPr>
                    <w:t xml:space="preserve"> it Easy…</w:t>
                  </w:r>
                  <w:r w:rsidR="00DC49DB">
                    <w:rPr>
                      <w:rFonts w:ascii="Comic Sans MS" w:hAnsi="Comic Sans MS"/>
                    </w:rPr>
                    <w:t>You m</w:t>
                  </w:r>
                  <w:r>
                    <w:rPr>
                      <w:rFonts w:ascii="Comic Sans MS" w:hAnsi="Comic Sans MS"/>
                    </w:rPr>
                    <w:t>ake it Count!</w:t>
                  </w:r>
                </w:p>
              </w:txbxContent>
            </v:textbox>
          </v:shape>
        </w:pict>
      </w:r>
      <w:r w:rsidR="00DD62BC">
        <w:pict>
          <v:group id="_x0000_s1158" style="position:absolute;margin-left:-18.65pt;margin-top:414.1pt;width:152pt;height:248.3pt;rotation:228194fd;z-index:251773952" coordorigin="10,10" coordsize="2315,3035">
            <v:shape id="_x0000_s1159" style="position:absolute;left:255;top:10;width:800;height:665" coordsize="800,665" path="m395,30r,l340,10,310,5,285,,255,5r-25,l205,15,180,25r,l155,40,130,60,105,80,85,105,40,170,,250r,l40,235,80,225r35,-5l155,220,225,120,200,220r,l240,230r40,10l360,160r-30,95l330,255r60,30l455,235r-25,75l430,310r50,40l530,315r-25,55l505,370r50,40l590,390r-15,40l575,430r40,40l640,460r-5,25l635,485r80,85l800,665r,l800,665,765,540,725,430,675,330,620,240r,l570,170,515,110,455,65,395,30r,xe" fillcolor="#d9ead5 [663]" strokecolor="#b3d5ab [1303]" strokeweight="1pt">
              <v:fill color2="#d9ead5 [663]"/>
              <v:shadow type="perspective" color="#264221 [1607]" opacity=".5" offset="1pt" offset2="-3pt"/>
              <v:path arrowok="t"/>
            </v:shape>
            <v:shape id="_x0000_s1160" style="position:absolute;left:1055;top:115;width:1080;height:560" coordsize="1080,560" path="m890,55r,l865,40,830,25,800,15,765,5,730,,695,,660,,620,5r,l580,15,540,30,500,45,460,60r-80,45l300,165r,l260,205r-45,40l180,290r-40,50l70,440,,560r5,l5,560,125,480,240,415r,-25l265,405r,l325,375,315,330r40,30l355,360r70,-30l405,270r55,45l460,315r70,-25l510,205r70,65l580,270r85,-15l640,150r85,100l725,250r55,l835,250,815,140r75,120l890,260r45,10l985,285r45,20l1080,325r,l1040,235r-20,-35l1000,160,975,130,950,100,920,75,890,55r,xe" fillcolor="#d9ead5 [663]" strokecolor="#b3d5ab [1303]" strokeweight="1pt">
              <v:fill color2="#d9ead5 [663]"/>
              <v:shadow type="perspective" color="#264221 [1607]" opacity=".5" offset="1pt" offset2="-3pt"/>
              <v:path arrowok="t"/>
            </v:shape>
            <v:shape id="_x0000_s1161" style="position:absolute;left:30;top:565;width:1015;height:610" coordsize="1015,610" path="m275,330l245,200r80,95l325,295r70,-35l380,160r60,75l440,235r70,-20l510,145r35,55l545,200r75,-15l620,135r30,40l650,175r65,-15l725,135r20,20l745,155,860,135,990,120r,l1015,110r,l875,65,740,30,610,10,550,,490,r,l390,,340,10r-45,5l255,25,215,40,175,55,140,75r,l110,95,85,120,60,140,45,165,25,195,15,220,5,255,,285r,l,320r,35l10,395r10,40l35,475r20,45l110,610r,l120,565r15,-45l155,480r20,-40l125,305r80,95l205,400r35,-35l275,330r,xe" fillcolor="#d9ead5 [663]" strokecolor="#b3d5ab [1303]" strokeweight="1pt">
              <v:fill color2="#d9ead5 [663]"/>
              <v:shadow type="perspective" color="#264221 [1607]" opacity=".5" offset="1pt" offset2="-3pt"/>
              <v:path arrowok="t"/>
            </v:shape>
            <v:shape id="_x0000_s1162" style="position:absolute;left:360;top:680;width:690;height:910" coordsize="690,910" path="m485,205r,-25l505,185r,l590,95,690,r,l660,5r,l555,45,460,90r-95,50l285,195r,l210,255r-65,65l95,385,50,455r,l25,520,5,585,,645r5,60l5,705r10,25l25,760r15,25l55,815r25,25l105,865r60,45l165,910r-5,-45l160,820r5,-45l170,730,100,650r80,35l180,685r15,-50l215,585,160,495r80,35l240,530r40,-65l245,385r65,35l310,420r40,-60l330,305r45,25l375,330r45,-55l410,235r35,15l445,250r40,-45l485,205xe" fillcolor="#d9ead5 [663]" strokecolor="#b3d5ab [1303]" strokeweight="1pt">
              <v:fill color2="#d9ead5 [663]"/>
              <v:shadow type="perspective" color="#264221 [1607]" opacity=".5" offset="1pt" offset2="-3pt"/>
              <v:path arrowok="t"/>
            </v:shape>
            <v:shape id="_x0000_s1163" style="position:absolute;left:1065;top:675;width:710;height:725" coordsize="710,725" path="m5,l,5r,l100,75r90,65l210,135r,20l210,155r45,35l285,175r-10,35l275,210r50,40l365,225r-15,50l350,275r45,45l455,285r-30,70l425,355r40,55l545,370r-50,80l495,450r15,40l530,530r80,-35l540,570r,l550,610r,35l555,685r-5,40l550,725r60,-50l655,630r20,-25l690,580r10,-25l705,530r,l710,480r-5,-50l685,375,650,325r,l605,270,550,220,485,170,410,125r,l320,85,225,50,115,25,5,r,xe" fillcolor="#d9ead5 [663]" strokecolor="#b3d5ab [1303]" strokeweight="1pt">
              <v:fill color2="#d9ead5 [663]"/>
              <v:shadow type="perspective" color="#264221 [1607]" opacity=".5" offset="1pt" offset2="-3pt"/>
              <v:path arrowok="t"/>
            </v:shape>
            <v:shape id="_x0000_s1164" style="position:absolute;left:1065;top:570;width:1240;height:595" coordsize="1240,595" path="m,100r5,5l5,105r170,20l335,145r25,-15l370,155r,l450,165r35,-40l485,175r,l575,195r50,-55l620,205r,l700,230r80,-75l760,250r,l840,285,940,195,900,320r,l940,355r40,35l1085,295r-70,130l1015,425r25,40l1060,505r20,40l1090,595r,l1130,550r30,-45l1185,465r20,-40l1220,385r15,-35l1240,315r,-35l1240,280r-5,-30l1225,220r-15,-25l1195,165r-25,-20l1145,120r-30,-20l1080,80r,l1035,60,990,45,945,30,890,20,780,5,650,r,l505,5,345,25,180,60,,100r,xe" fillcolor="#d9ead5 [663]" strokecolor="#b3d5ab [1303]" strokeweight="1pt">
              <v:fill color2="#d9ead5 [663]"/>
              <v:shadow type="perspective" color="#264221 [1607]" opacity=".5" offset="1pt" offset2="-3pt"/>
              <v:path arrowok="t"/>
            </v:shape>
            <v:shape id="_x0000_s1165" style="position:absolute;left:625;top:680;width:535;height:2320" coordsize="535,2320" path="m215,1505r,l130,1690r,l85,1795r-35,90l50,1885r-20,60l20,2000r-10,55l,2110r,55l,2215r5,55l15,2320r495,l510,2320r-30,-45l455,2230r-25,-45l410,2135r-15,-50l380,2035r-10,-55l365,1925r,l360,1865r,-60l365,1740r10,-65l395,1535r40,-155l435,1380r45,-175l495,1115r15,-85l520,940r10,-85l535,770r,-90l535,595r-5,-85l520,425,510,340,495,250,480,165,460,80,435,r,l445,230r,210l435,635r-10,95l415,815r,l400,895r-15,85l340,1150r-55,175l215,1505r,xe" fillcolor="#664c26 [1609]" strokecolor="#d9c19b [1945]" strokeweight=".25pt">
              <v:path arrowok="t"/>
            </v:shape>
            <v:shape id="_x0000_s1166" style="position:absolute;left:1070;top:975;width:85;height:200" coordsize="85,200" path="m60,l,,,,,195r85,5l85,200,75,100,60,r,xe" fillcolor="#997339 [2409]" strokecolor="#d9c19b [1945]" strokeweight=".25pt">
              <v:path arrowok="t"/>
            </v:shape>
            <v:shape id="_x0000_s1167" style="position:absolute;left:1030;top:1360;width:130;height:230" coordsize="130,230" path="m130,l25,r,l10,135r,l,195r120,35l120,230,130,115,130,r,xe" fillcolor="#997339 [2409]" strokecolor="#d9c19b [1945]" strokeweight=".25pt">
              <v:path arrowok="t"/>
            </v:shape>
            <v:shape id="_x0000_s1168" style="position:absolute;left:905;top:1760;width:220;height:265" coordsize="220,265" path="m165,265r,l195,145,220,25,80,r,l45,125,,250r165,15l165,265xe" fillcolor="#997339 [2409]" strokecolor="#d9c19b [1945]" strokeweight=".25pt">
              <v:path arrowok="t"/>
            </v:shape>
            <v:shape id="_x0000_s1169" style="position:absolute;left:675;top:2245;width:330;height:320" coordsize="330,320" path="m330,55l135,r,l80,125r,l35,230,,320,310,300r,l310,245r5,-60l330,55r,xe" fillcolor="#997339 [2409]" strokecolor="#d9c19b [1945]" strokeweight=".25pt">
              <v:path arrowok="t"/>
            </v:shape>
            <v:shape id="_x0000_s1170" style="position:absolute;left:85;top:1290;width:110;height:230" coordsize="110,230" path="m75,l35,r,l15,50,5,95,,130r,35l5,190r10,20l35,225r20,5l55,230r20,l90,220r10,-20l110,175r,-35l100,100,90,55,75,r,xe" fillcolor="#fc0" stroked="f" strokecolor="#5a5a5a [2109]" strokeweight=".25pt">
              <v:path arrowok="t"/>
            </v:shape>
            <v:shape id="_x0000_s1171" style="position:absolute;left:10;top:1200;width:260;height:130" coordsize="260,130" path="m260,130r,l250,95,235,70,220,50,200,30r,l185,15,165,10,145,5,125,r,l105,5,85,10,70,20,50,35r,l35,55,25,75,10,95,,120r260,10l260,130xe" fillcolor="#099" stroked="f" strokecolor="#5a5a5a [2109]" strokeweight=".25pt">
              <v:path arrowok="t"/>
            </v:shape>
            <v:shape id="_x0000_s1172" style="position:absolute;left:1990;top:1185;width:335;height:330" coordsize="335,330" path="m165,r,l135,,105,10,75,25,50,45r,l30,75,15,100,5,130,,165r,l5,195r,l10,220r10,20l35,265r15,15l50,280r25,25l105,320r30,10l165,330r,l200,330r30,-10l260,305r25,-25l285,280r20,-25l320,230r10,-30l335,165r,l330,145r,l325,115,315,90,305,70,285,45r,l260,25,230,10,200,,165,r,xe" fillcolor="#fc0" stroked="f" strokecolor="#5a5a5a [2109]" strokeweight=".25pt">
              <v:path arrowok="t"/>
            </v:shape>
            <v:shape id="_x0000_s1173" style="position:absolute;left:1995;top:1295;width:330;height:220" coordsize="330,220" path="m,85r,l5,110r10,20l30,155r15,15l45,170r25,25l100,210r30,10l160,220r,l195,220r30,-10l255,195r25,-25l280,170r20,-25l315,120,325,90r5,-35l330,55,325,35r-55,90l205,,135,140,60,5,,85r,xe" fillcolor="#099" strokecolor="#099" strokeweight=".25pt">
              <v:path arrowok="t"/>
            </v:shape>
            <v:shape id="_x0000_s1174" style="position:absolute;left:110;top:270;width:290;height:240" coordsize="290,240" path="m245,35r,l225,20,200,10,175,5,145,r,l115,5,90,10,65,20,45,35r,l20,60,5,90r,l,120r,l5,145r10,25l15,170r10,15l45,205r,l65,220r25,10l115,240r30,l145,240r30,l200,230r25,-10l245,205r,l265,185r15,-25l280,160r5,-20l290,120r,l285,90r,l270,60,245,35r,xe" fillcolor="#7030a0" stroked="f" strokecolor="#5a5a5a [2109]" strokeweight=".25pt">
              <v:path arrowok="t"/>
            </v:shape>
            <v:shape id="_x0000_s1175" style="position:absolute;left:110;top:360;width:290;height:80" coordsize="290,80" path="m,30r,l5,55,15,80,280,70r,l285,50r5,-20l290,30,285,,5,r,l,30r,xe" filled="f" fillcolor="#dfd7e7 [664]" stroked="f" strokecolor="#5a5a5a [2109]" strokeweight=".25pt">
              <v:path arrowok="t"/>
            </v:shape>
            <v:shape id="_x0000_s1176" style="position:absolute;left:375;top:1620;width:300;height:300" coordsize="300,300" path="m155,230r105,65l235,195r65,-85l200,110,150,,105,115,,110r70,90l40,300,155,230r,xe" fillcolor="#c00000" strokecolor="#d86b77 [1941]" strokeweight=".25pt">
              <v:path arrowok="t"/>
            </v:shape>
            <v:shape id="_x0000_s1177" style="position:absolute;left:1520;top:1440;width:200;height:195" coordsize="200,195" path="m200,95r,l200,75,195,60,185,40,170,25r,l155,15,140,5,120,,100,r,l80,,65,5,45,15,30,25r,l20,40,10,60,5,75,,95r,l5,115r5,20l20,150r10,15l30,165r15,15l65,190r15,5l100,195r,l120,195r20,-5l155,180r15,-15l170,165r15,-15l195,135r5,-20l200,95r,xe" fillcolor="#06c" stroked="f" strokecolor="#5a5a5a [2109]" strokeweight=".25pt">
              <v:path arrowok="t"/>
            </v:shape>
            <v:shape id="_x0000_s1178" style="position:absolute;left:2035;top:460;width:205;height:195" coordsize="205,195" path="m100,r,l85,,70,5,60,15,50,25r,l40,50,35,80r,l30,145r,l15,170r-5,10l,185r,l50,190r50,5l155,190r50,-5l205,185,190,170,175,145r,l165,80r,l160,45,145,25r,l140,10,130,5,115,,100,r,xe" fillcolor="#c00000" stroked="f" strokecolor="#5a5a5a [2109]" strokeweight=".25pt">
              <v:path arrowok="t"/>
            </v:shape>
            <v:shape id="_x0000_s1179" style="position:absolute;left:765;top:315;width:505;height:710" coordsize="505,710" path="m190,625r,l155,605,125,580,95,555,70,530,50,500,35,470,25,435,15,400r,l10,370r,-35l10,305r5,-30l25,245,35,215,50,185,70,155r,l90,125r20,-25l135,80,160,60,185,45,215,30,245,20r35,-5l280,15r55,-5l390,15r55,15l500,50r5,-5l505,45,450,20,390,5,335,,275,5r,l245,15,210,25,185,35,155,55,130,75,105,95,80,120,60,150r,l45,180,30,210,15,240r-5,35l5,305,,335r,35l5,400r,l15,440r15,30l45,505r20,30l90,560r30,25l150,610r35,20l185,630r65,40l305,710r,-10l305,700,250,660,190,625r,xe" fillcolor="#8dc182 [1943]" stroked="f" strokecolor="#8dc182 [1943]" strokeweight=".25pt">
              <v:path arrowok="t"/>
            </v:shape>
            <v:shape id="_x0000_s1180" style="position:absolute;left:540;top:1070;width:820;height:1590" coordsize="820,1590" path="m605,r,10l605,10r50,50l700,110r,l745,180r35,65l800,315r15,75l815,390r,70l810,495r-10,35l780,595r-35,65l745,660r-25,30l695,725r-60,55l560,835r-80,45l480,880r-95,50l300,980r-75,50l160,1075r-50,50l70,1175r-35,45l15,1265r,l5,1305,,1345r5,35l15,1420r15,45l50,1505r25,45l110,1590r,-5l115,1585r,l80,1545,55,1500,35,1460,20,1420r-5,-40l10,1345r5,-40l20,1270r,l45,1225r30,-50l115,1130r55,-50l230,1035r75,-50l390,935r90,-45l480,890r85,-50l640,785r30,-25l700,730r25,-35l750,665r,l785,600r15,-35l810,530r5,-35l820,460r,-75l820,385,810,315,785,245,750,175,705,105r,l655,50,605,r,xe" fillcolor="#8dc182 [1943]" stroked="f" strokecolor="#8dc182 [1943]" strokeweight=".25pt">
              <v:path arrowok="t"/>
            </v:shape>
            <v:shape id="_x0000_s1181" style="position:absolute;left:900;top:230;width:45;height:45" coordsize="45,45" path="m,20l20,45,45,35,35,,,20r,xe" fillcolor="#fbcb9a [1300]" stroked="f" strokecolor="#5a5a5a [2109]" strokeweight=".25pt">
              <v:path arrowok="t"/>
            </v:shape>
            <v:shape id="_x0000_s1182" style="position:absolute;left:920;top:265;width:45;height:80" coordsize="45,80" path="m45,80l25,,,10,45,80r,xe" fillcolor="#b3d5ab [1303]" stroked="f" strokecolor="#5a5a5a [2109]" strokeweight=".25pt">
              <v:path arrowok="t"/>
            </v:shape>
            <v:shape id="_x0000_s1183" style="position:absolute;left:725;top:455;width:75;height:55" coordsize="75,55" path="m75,55l15,,,20,75,55r,xe" fillcolor="#b3d5ab [1303]" stroked="f" strokecolor="#5a5a5a [2109]" strokeweight=".25pt">
              <v:path arrowok="t"/>
            </v:shape>
            <v:shape id="_x0000_s1184" style="position:absolute;left:695;top:430;width:45;height:45" coordsize="45,45" path="m45,25l20,,,35,30,45,45,25r,xe" fillcolor="#fbcb9a [1300]" stroked="f" strokecolor="#5a5a5a [2109]" strokeweight=".25pt">
              <v:path arrowok="t"/>
            </v:shape>
            <v:shape id="_x0000_s1185" style="position:absolute;left:1160;top:205;width:40;height:40" coordsize="40,40" path="m25,40l40,10,5,,,35r25,5l25,40xe" fillcolor="#fbcb9a [1300]" stroked="f" strokecolor="#5a5a5a [2109]" strokeweight=".25pt">
              <v:path arrowok="t"/>
            </v:shape>
            <v:shape id="_x0000_s1186" style="position:absolute;left:1160;top:240;width:25;height:80" coordsize="25,80" path="m,l,80,25,5,,,,xe" fillcolor="#b3d5ab [1303]" stroked="f" strokecolor="#5a5a5a [2109]" strokeweight=".25pt">
              <v:path arrowok="t"/>
            </v:shape>
            <v:shape id="_x0000_s1187" style="position:absolute;left:1015;top:205;width:40;height:35" coordsize="40,35" path="m10,35r25,l40,,,,10,35r,xe" fillcolor="#fbcb9a [1300]" stroked="f" strokecolor="#5a5a5a [2109]" strokeweight=".25pt">
              <v:path arrowok="t"/>
            </v:shape>
            <v:shape id="_x0000_s1188" style="position:absolute;left:1025;top:240;width:25;height:80" coordsize="25,80" path="m25,l,,20,80,25,r,xe" fillcolor="#b3d5ab [1303]" stroked="f" strokecolor="#5a5a5a [2109]" strokeweight=".25pt">
              <v:path arrowok="t"/>
            </v:shape>
            <v:shape id="_x0000_s1189" style="position:absolute;left:1300;top:1230;width:80;height:35" coordsize="80,35" path="m80,25l70,,,35,80,25r,xe" fillcolor="#b3d5ab [1303]" stroked="f" strokecolor="#5a5a5a [2109]" strokeweight=".25pt">
              <v:path arrowok="t"/>
            </v:shape>
            <v:shape id="_x0000_s1190" style="position:absolute;left:1370;top:1215;width:45;height:40" coordsize="45,40" path="m,15l10,40,45,35,30,,,15r,xe" fillcolor="#fbcb9a [1300]" stroked="f" strokecolor="#5a5a5a [2109]" strokeweight=".25pt">
              <v:path arrowok="t"/>
            </v:shape>
            <v:shape id="_x0000_s1191" style="position:absolute;left:1215;top:1075;width:65;height:70" coordsize="65,70" path="m65,20l45,,,70,65,20r,xe" fillcolor="#b3d5ab [1303]" stroked="f" strokecolor="#5a5a5a [2109]" strokeweight=".25pt">
              <v:path arrowok="t"/>
            </v:shape>
            <v:shape id="_x0000_s1192" style="position:absolute;left:1260;top:1050;width:50;height:45" coordsize="50,45" path="m,25l20,45,50,20,20,,,25r,xe" fillcolor="#fbcb9a [1300]" stroked="f" strokecolor="#5a5a5a [2109]" strokeweight=".25pt">
              <v:path arrowok="t"/>
            </v:shape>
            <v:shape id="_x0000_s1193" style="position:absolute;left:1425;top:1370;width:40;height:40" coordsize="40,40" path="m35,l,10,5,35r35,5l35,r,xe" fillcolor="#fbcb9a [1300]" stroked="f" strokecolor="#5a5a5a [2109]" strokeweight=".25pt">
              <v:path arrowok="t"/>
            </v:shape>
            <v:shape id="_x0000_s1194" style="position:absolute;left:1345;top:1380;width:85;height:25" coordsize="85,25" path="m,15l85,25,80,,,15r,xe" fillcolor="#b3d5ab [1303]" stroked="f" strokecolor="#5a5a5a [2109]" strokeweight=".25pt">
              <v:path arrowok="t"/>
            </v:shape>
            <v:shape id="_x0000_s1195" style="position:absolute;left:1430;top:1550;width:40;height:40" coordsize="40,40" path="m,25l30,40,40,5,10,,,25r,xe" fillcolor="#fbcb9a [1300]" stroked="f" strokecolor="#5a5a5a [2109]" strokeweight=".25pt">
              <v:path arrowok="t"/>
            </v:shape>
            <v:shape id="_x0000_s1196" style="position:absolute;left:1360;top:1535;width:80;height:40" coordsize="80,40" path="m70,40l80,15,,,70,40r,xe" fillcolor="#b3d5ab [1303]" stroked="f" strokecolor="#5a5a5a [2109]" strokeweight=".25pt">
              <v:path arrowok="t"/>
            </v:shape>
            <v:shape id="_x0000_s1197" style="position:absolute;left:1310;top:1700;width:80;height:40" coordsize="80,40" path="m70,40l80,15,,,70,40r,xe" fillcolor="#b3d5ab [1303]" stroked="f" strokecolor="#5a5a5a [2109]" strokeweight=".25pt">
              <v:path arrowok="t"/>
            </v:shape>
            <v:shape id="_x0000_s1198" style="position:absolute;left:1380;top:1715;width:45;height:40" coordsize="45,40" path="m10,l,25,35,40,45,5,10,r,xe" fillcolor="#fbcb9a [1300]" stroked="f" strokecolor="#5a5a5a [2109]" strokeweight=".25pt">
              <v:path arrowok="t"/>
            </v:shape>
            <v:shape id="_x0000_s1199" style="position:absolute;left:1220;top:1815;width:45;height:80" coordsize="45,80" path="m25,80l45,70,,,25,80r,xe" fillcolor="#b3d5ab [1303]" stroked="f" strokecolor="#5a5a5a [2109]" strokeweight=".25pt">
              <v:path arrowok="t"/>
            </v:shape>
            <v:shape id="_x0000_s1200" style="position:absolute;left:1245;top:1885;width:40;height:45" coordsize="40,45" path="m20,l,10,10,45,40,25,20,r,xe" fillcolor="#fbcb9a [1300]" stroked="f" strokecolor="#5a5a5a [2109]" strokeweight=".25pt">
              <v:path arrowok="t"/>
            </v:shape>
            <v:shape id="_x0000_s1201" style="position:absolute;left:855;top:925;width:55;height:70" coordsize="55,70" path="m,60l20,70,55,,,60r,xe" fillcolor="#b3d5ab [1303]" stroked="f" strokecolor="#5a5a5a [2109]" strokeweight=".25pt">
              <v:path arrowok="t"/>
            </v:shape>
            <v:shape id="_x0000_s1202" style="position:absolute;left:830;top:985;width:45;height:45" coordsize="45,45" path="m45,10l25,,,25,30,45,45,10r,xe" fillcolor="#fbcb9a [1300]" stroked="f" strokecolor="#5a5a5a [2109]" strokeweight=".25pt">
              <v:path arrowok="t"/>
            </v:shape>
            <v:shape id="_x0000_s1203" style="position:absolute;left:955;top:1045;width:40;height:45" coordsize="40,45" path="m40,10l20,,,35,35,45,40,10r,xe" fillcolor="#fbcb9a [1300]" stroked="f" strokecolor="#5a5a5a [2109]" strokeweight=".25pt">
              <v:path arrowok="t"/>
            </v:shape>
            <v:shape id="_x0000_s1204" style="position:absolute;left:975;top:975;width:35;height:80" coordsize="35,80" path="m,70l20,80,35,,,70r,xe" fillcolor="#b3d5ab [1303]" stroked="f" strokecolor="#5a5a5a [2109]" strokeweight=".25pt">
              <v:path arrowok="t"/>
            </v:shape>
            <v:shape id="_x0000_s1205" style="position:absolute;left:755;top:1990;width:55;height:75" coordsize="55,75" path="m20,l,15,55,75,20,r,xe" fillcolor="#b3d5ab [1303]" stroked="f" strokecolor="#5a5a5a [2109]" strokeweight=".25pt">
              <v:path arrowok="t"/>
            </v:shape>
            <v:shape id="_x0000_s1206" style="position:absolute;left:730;top:1960;width:45;height:45" coordsize="45,45" path="m25,45l45,30,30,,,20,25,45r,xe" fillcolor="#fbcb9a [1300]" stroked="f" strokecolor="#5a5a5a [2109]" strokeweight=".25pt">
              <v:path arrowok="t"/>
            </v:shape>
            <v:shape id="_x0000_s1207" style="position:absolute;left:565;top:2095;width:45;height:50" coordsize="45,50" path="m45,30l20,,,30,25,50,45,30r,xe" fillcolor="#fbcb9a [1300]" stroked="f" strokecolor="#5a5a5a [2109]" strokeweight=".25pt">
              <v:path arrowok="t"/>
            </v:shape>
            <v:shape id="_x0000_s1208" style="position:absolute;left:590;top:2125;width:70;height:65" coordsize="70,65" path="m20,l,20,70,65,20,r,xe" fillcolor="#b3d5ab [1303]" stroked="f" strokecolor="#5a5a5a [2109]" strokeweight=".25pt">
              <v:path arrowok="t"/>
            </v:shape>
            <v:shape id="_x0000_s1209" style="position:absolute;left:450;top:2265;width:40;height:45" coordsize="40,45" path="m35,45l40,20,10,,,35,35,45r,xe" fillcolor="#fbcb9a [1300]" stroked="f" strokecolor="#5a5a5a [2109]" strokeweight=".25pt">
              <v:path arrowok="t"/>
            </v:shape>
            <v:shape id="_x0000_s1210" style="position:absolute;left:485;top:2285;width:75;height:40" coordsize="75,40" path="m5,l,25,75,40,5,r,xe" fillcolor="#b3d5ab [1303]" stroked="f" strokecolor="#5a5a5a [2109]" strokeweight=".25pt">
              <v:path arrowok="t"/>
            </v:shape>
            <v:shape id="_x0000_s1211" style="position:absolute;left:480;top:2485;width:80;height:40" coordsize="80,40" path="m80,l,15,5,40,80,r,xe" fillcolor="#b3d5ab [1303]" stroked="f" strokecolor="#5a5a5a [2109]" strokeweight=".25pt">
              <v:path arrowok="t"/>
            </v:shape>
            <v:shape id="_x0000_s1212" style="position:absolute;left:445;top:2500;width:40;height:40" coordsize="40,40" path="m40,25l35,,,5,10,40,40,25r,xe" fillcolor="#fbcb9a [1300]" stroked="f" strokecolor="#5a5a5a [2109]" strokeweight=".25pt">
              <v:path arrowok="t"/>
            </v:shape>
            <v:shape id="_x0000_s1213" style="position:absolute;left:840;top:2645;width:515;height:370" coordsize="515,370" path="m,l45,370r470,-5l515,,,,,xe" fillcolor="#4da4d8 [1942]" stroked="f" strokecolor="#4da4d8 [1942]" strokeweight="1pt">
              <v:fill color2="#c3e0f2 [662]" angle="-45" focus="-50%" type="gradient"/>
              <v:shadow type="perspective" color="#0d2b3d [1606]" opacity=".5" offset="1pt" offset2="-3pt"/>
              <v:path arrowok="t"/>
            </v:shape>
            <v:shape id="_x0000_s1214" style="position:absolute;left:860;top:2760;width:495;height:110" coordsize="495,110" path="m,35r5,75l495,95,495,,,35r,xe" fillcolor="#14415c [2406]" stroked="f" strokecolor="#5a5a5a [2109]" strokeweight=".25pt">
              <v:path arrowok="t"/>
            </v:shape>
            <v:shape id="_x0000_s1215" style="position:absolute;left:1045;top:2645;width:135;height:370" coordsize="135,370" path="m115,l,,40,370r95,l115,r,xe" fillcolor="#14415c [2406]" stroked="f" strokecolor="#5a5a5a [2109]" strokeweight=".25pt">
              <v:path arrowok="t"/>
            </v:shape>
            <v:shape id="_x0000_s1216" style="position:absolute;left:785;top:2560;width:315;height:85" coordsize="315,85" path="m30,l,50,315,85,30,r,xe" fillcolor="#14415c [2406]" stroked="f" strokecolor="#5a5a5a [2109]" strokeweight=".25pt">
              <v:path arrowok="t"/>
            </v:shape>
            <v:shape id="_x0000_s1217" style="position:absolute;left:1100;top:2535;width:285;height:110" coordsize="285,110" path="m285,45l275,,,110,285,45r,xe" fillcolor="#14415c [2406]" stroked="f" strokecolor="#5a5a5a [2109]" strokeweight=".25pt">
              <v:path arrowok="t"/>
            </v:shape>
            <v:shape id="_x0000_s1218" style="position:absolute;left:1100;top:2310;width:280;height:335" coordsize="280,335" path="m,335r,l,335r,l55,225,75,185r25,-35l120,125r20,-20l160,100r15,l175,100r10,5l185,120r-5,20l160,165r-60,70l,335r,l85,270r70,-55l210,165r35,-45l270,85r5,-20l280,50,275,40,270,25,260,15,250,5r,l230,,210,,190,,170,5,150,15,135,25,100,60,75,105,45,170,20,245,,335r,xe" fillcolor="#14415c [2406]" stroked="f" strokecolor="#5a5a5a [2109]" strokeweight=".25pt">
              <v:path arrowok="t"/>
            </v:shape>
            <v:shape id="_x0000_s1219" style="position:absolute;left:850;top:2355;width:250;height:290" coordsize="250,290" path="m250,290r,l160,205,105,145,85,120,80,105r,-10l90,90r,l100,90r20,5l135,110r20,20l200,195r50,95l250,290r,l250,290,225,210,200,145,175,95,150,55,120,25,90,5,70,5,55,,20,10r,l10,15,5,25,,35,,45,5,75r20,30l65,145r45,40l175,235r75,55l250,290xe" fillcolor="#14415c [2406]" stroked="f" strokecolor="#5a5a5a [2109]" strokeweight=".25pt">
              <v:path arrowok="t"/>
            </v:shape>
            <v:shape id="_x0000_s1220" style="position:absolute;left:465;top:2755;width:285;height:165" coordsize="285,165" path="m85,80r,l60,65,35,60r-15,l5,75r,l5,80,,90r10,15l30,120r35,15l65,135r45,15l155,165r65,-20l220,145r25,-10l265,120r15,-10l285,100r,l280,90,270,85r-20,5l230,100r-55,25l175,125,225,80r,l240,55,250,35r,-15l240,10r,l230,5,215,15,200,30,190,55r,l175,85r-15,40l160,125r5,-40l165,55r,l160,25,155,10,145,,130,r,l120,5,110,15r,20l115,65r,l125,95r10,30l135,125,110,100,85,80r,xe" fillcolor="#d86b77 [1941]" stroked="f" strokecolor="#5a5a5a [2109]" strokeweight=".25pt">
              <v:path arrowok="t"/>
            </v:shape>
            <v:shape id="_x0000_s1221" style="position:absolute;left:310;top:2890;width:625;height:155" coordsize="625,155" path="m625,155l625,,,25,20,155r605,l625,155xe" fillcolor="#d86b77 [1941]" stroked="f" strokecolor="#d86b77 [1941]" strokeweight="1pt">
              <v:fill color2="#f2cdd1 [661]" angle="-45" focus="-50%" type="gradient"/>
              <v:shadow type="perspective" color="#4e141a [1605]" opacity=".5" offset="1pt" offset2="-3pt"/>
              <v:path arrowok="t"/>
            </v:shape>
            <v:shape id="_x0000_s1222" style="position:absolute;left:575;top:2900;width:100;height:145" coordsize="100,145" path="m,5l10,145r90,l100,,,5r,xe" fillcolor="#d86b77 [1941]" stroked="f" strokecolor="#5a5a5a [2109]" strokeweight=".25pt">
              <v:path arrowok="t"/>
            </v:shape>
          </v:group>
        </w:pict>
      </w:r>
      <w:r w:rsidR="00DD62B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0" type="#_x0000_t202" style="position:absolute;margin-left:31.35pt;margin-top:54.95pt;width:477.4pt;height:455.25pt;z-index:251746304" filled="f" stroked="f">
            <v:textbox style="mso-next-textbox:#_x0000_s1140">
              <w:txbxContent>
                <w:p w:rsidR="0095692F" w:rsidRPr="00754F4B" w:rsidRDefault="0095692F" w:rsidP="00754F4B">
                  <w:pPr>
                    <w:pStyle w:val="Item"/>
                    <w:spacing w:after="120"/>
                    <w:jc w:val="center"/>
                    <w:rPr>
                      <w:rStyle w:val="ItemChar"/>
                      <w:b/>
                      <w:color w:val="656565" w:themeColor="text2" w:themeTint="BF"/>
                    </w:rPr>
                  </w:pPr>
                  <w:r w:rsidRPr="003046F3">
                    <w:rPr>
                      <w:rStyle w:val="Strong"/>
                      <w:rFonts w:ascii="Arial Black" w:hAnsi="Arial Black"/>
                      <w:color w:val="274221" w:themeColor="accent4" w:themeShade="80"/>
                      <w:sz w:val="32"/>
                      <w:szCs w:val="32"/>
                    </w:rPr>
                    <w:t>Gap</w:t>
                  </w:r>
                  <w:r w:rsidRPr="003046F3">
                    <w:rPr>
                      <w:rStyle w:val="Strong"/>
                      <w:color w:val="274221" w:themeColor="accent4" w:themeShade="80"/>
                      <w:sz w:val="32"/>
                      <w:szCs w:val="32"/>
                    </w:rPr>
                    <w:t xml:space="preserve">, </w:t>
                  </w:r>
                  <w:r w:rsidRPr="003046F3">
                    <w:rPr>
                      <w:rStyle w:val="Strong"/>
                      <w:rFonts w:ascii="Arial Black" w:hAnsi="Arial Black"/>
                      <w:color w:val="274221" w:themeColor="accent4" w:themeShade="80"/>
                      <w:sz w:val="32"/>
                      <w:szCs w:val="32"/>
                    </w:rPr>
                    <w:t>Old Navy</w:t>
                  </w:r>
                  <w:r w:rsidR="00267774" w:rsidRPr="003046F3">
                    <w:rPr>
                      <w:rStyle w:val="Strong"/>
                      <w:color w:val="274221" w:themeColor="accent4" w:themeShade="80"/>
                      <w:sz w:val="32"/>
                      <w:szCs w:val="32"/>
                    </w:rPr>
                    <w:t>,</w:t>
                  </w:r>
                  <w:r w:rsidR="00754F4B">
                    <w:rPr>
                      <w:rStyle w:val="Strong"/>
                      <w:color w:val="274221" w:themeColor="accent4" w:themeShade="80"/>
                      <w:sz w:val="32"/>
                      <w:szCs w:val="32"/>
                    </w:rPr>
                    <w:t xml:space="preserve"> </w:t>
                  </w:r>
                  <w:r w:rsidR="00267774" w:rsidRPr="003046F3">
                    <w:rPr>
                      <w:rStyle w:val="Strong"/>
                      <w:color w:val="274221" w:themeColor="accent4" w:themeShade="80"/>
                      <w:sz w:val="32"/>
                      <w:szCs w:val="32"/>
                    </w:rPr>
                    <w:t xml:space="preserve"> </w:t>
                  </w:r>
                  <w:r w:rsidR="00267774" w:rsidRPr="003046F3">
                    <w:rPr>
                      <w:rStyle w:val="Strong"/>
                      <w:color w:val="274221" w:themeColor="accent4" w:themeShade="80"/>
                      <w:sz w:val="28"/>
                      <w:szCs w:val="28"/>
                    </w:rPr>
                    <w:t>Piperlime.com,</w:t>
                  </w:r>
                  <w:r w:rsidR="00754F4B">
                    <w:rPr>
                      <w:rStyle w:val="Strong"/>
                      <w:color w:val="274221" w:themeColor="accent4" w:themeShade="80"/>
                      <w:sz w:val="28"/>
                      <w:szCs w:val="28"/>
                    </w:rPr>
                    <w:t xml:space="preserve"> </w:t>
                  </w:r>
                  <w:r w:rsidR="00267774" w:rsidRPr="003046F3">
                    <w:rPr>
                      <w:rStyle w:val="Strong"/>
                      <w:color w:val="274221" w:themeColor="accent4" w:themeShade="80"/>
                      <w:sz w:val="28"/>
                      <w:szCs w:val="28"/>
                    </w:rPr>
                    <w:t xml:space="preserve"> </w:t>
                  </w:r>
                  <w:r w:rsidRPr="003046F3">
                    <w:rPr>
                      <w:rStyle w:val="Strong"/>
                      <w:color w:val="274221" w:themeColor="accent4" w:themeShade="80"/>
                      <w:sz w:val="28"/>
                      <w:szCs w:val="28"/>
                    </w:rPr>
                    <w:t>Athleta.com</w:t>
                  </w:r>
                  <w:r w:rsidRPr="003046F3">
                    <w:rPr>
                      <w:rStyle w:val="ItemChar"/>
                      <w:b/>
                      <w:color w:val="274221" w:themeColor="accent4" w:themeShade="80"/>
                      <w:sz w:val="32"/>
                      <w:szCs w:val="32"/>
                    </w:rPr>
                    <w:t xml:space="preserve"> 3%</w:t>
                  </w:r>
                  <w:r w:rsidRPr="003046F3">
                    <w:rPr>
                      <w:rStyle w:val="ItemChar"/>
                      <w:b/>
                      <w:color w:val="274221" w:themeColor="accent4" w:themeShade="80"/>
                    </w:rPr>
                    <w:t xml:space="preserve"> </w:t>
                  </w:r>
                  <w:r w:rsidR="00754F4B">
                    <w:rPr>
                      <w:rStyle w:val="ItemChar"/>
                      <w:b/>
                      <w:color w:val="274221" w:themeColor="accent4" w:themeShade="80"/>
                    </w:rPr>
                    <w:t xml:space="preserve">      </w:t>
                  </w:r>
                  <w:r w:rsidRPr="00754F4B">
                    <w:rPr>
                      <w:rStyle w:val="ItemChar"/>
                      <w:i/>
                      <w:color w:val="656565" w:themeColor="text2" w:themeTint="BF"/>
                      <w:sz w:val="24"/>
                    </w:rPr>
                    <w:t>11/29 - 12/10</w:t>
                  </w:r>
                </w:p>
                <w:p w:rsidR="0095692F" w:rsidRPr="00754F4B" w:rsidRDefault="0095692F" w:rsidP="004673A4">
                  <w:pPr>
                    <w:pStyle w:val="Item"/>
                    <w:spacing w:after="120"/>
                    <w:rPr>
                      <w:rStyle w:val="ItemChar"/>
                      <w:i/>
                      <w:color w:val="656565" w:themeColor="text2" w:themeTint="BF"/>
                      <w:sz w:val="24"/>
                    </w:rPr>
                  </w:pPr>
                  <w:r w:rsidRPr="003046F3">
                    <w:rPr>
                      <w:rStyle w:val="ItemChar"/>
                      <w:rFonts w:ascii="Arial Black" w:hAnsi="Arial Black"/>
                      <w:b/>
                      <w:i/>
                      <w:color w:val="274221" w:themeColor="accent4" w:themeShade="80"/>
                      <w:sz w:val="32"/>
                      <w:szCs w:val="32"/>
                    </w:rPr>
                    <w:t>Sport’s Authority</w:t>
                  </w:r>
                  <w:r w:rsidRPr="003046F3">
                    <w:rPr>
                      <w:rStyle w:val="ItemChar"/>
                      <w:i/>
                      <w:color w:val="274221" w:themeColor="accent4" w:themeShade="80"/>
                      <w:sz w:val="24"/>
                    </w:rPr>
                    <w:t xml:space="preserve">  </w:t>
                  </w:r>
                  <w:r w:rsidRPr="003046F3">
                    <w:rPr>
                      <w:rStyle w:val="ItemChar"/>
                      <w:b/>
                      <w:color w:val="274221" w:themeColor="accent4" w:themeShade="80"/>
                      <w:szCs w:val="36"/>
                    </w:rPr>
                    <w:t>4</w:t>
                  </w:r>
                  <w:r w:rsidR="00717CEC" w:rsidRPr="003046F3">
                    <w:rPr>
                      <w:rStyle w:val="ItemChar"/>
                      <w:rFonts w:cstheme="majorHAnsi"/>
                      <w:color w:val="274221" w:themeColor="accent4" w:themeShade="80"/>
                      <w:szCs w:val="36"/>
                      <w:vertAlign w:val="superscript"/>
                    </w:rPr>
                    <w:t>%</w:t>
                  </w:r>
                  <w:r w:rsidRPr="003046F3">
                    <w:rPr>
                      <w:rStyle w:val="ItemChar"/>
                      <w:i/>
                      <w:color w:val="274221" w:themeColor="accent4" w:themeShade="80"/>
                      <w:szCs w:val="36"/>
                    </w:rPr>
                    <w:t xml:space="preserve"> </w:t>
                  </w:r>
                  <w:r w:rsidR="00F515F0" w:rsidRPr="003046F3">
                    <w:rPr>
                      <w:rStyle w:val="ItemChar"/>
                      <w:i/>
                      <w:color w:val="274221" w:themeColor="accent4" w:themeShade="80"/>
                      <w:szCs w:val="36"/>
                    </w:rPr>
                    <w:t xml:space="preserve">   </w:t>
                  </w:r>
                  <w:r w:rsidR="00754F4B">
                    <w:rPr>
                      <w:rStyle w:val="ItemChar"/>
                      <w:i/>
                      <w:color w:val="274221" w:themeColor="accent4" w:themeShade="80"/>
                      <w:szCs w:val="36"/>
                    </w:rPr>
                    <w:tab/>
                  </w:r>
                  <w:r w:rsidR="00754F4B">
                    <w:rPr>
                      <w:rStyle w:val="ItemChar"/>
                      <w:i/>
                      <w:color w:val="274221" w:themeColor="accent4" w:themeShade="80"/>
                      <w:szCs w:val="36"/>
                    </w:rPr>
                    <w:tab/>
                  </w:r>
                  <w:r w:rsidR="00F515F0" w:rsidRPr="003046F3">
                    <w:rPr>
                      <w:rStyle w:val="ItemChar"/>
                      <w:i/>
                      <w:color w:val="274221" w:themeColor="accent4" w:themeShade="80"/>
                      <w:szCs w:val="36"/>
                    </w:rPr>
                    <w:t xml:space="preserve"> </w:t>
                  </w:r>
                  <w:r w:rsidR="00F515F0" w:rsidRPr="003046F3">
                    <w:rPr>
                      <w:rStyle w:val="ItemChar"/>
                      <w:rFonts w:ascii="Arial Black" w:hAnsi="Arial Black"/>
                      <w:b/>
                      <w:i/>
                      <w:color w:val="274221" w:themeColor="accent4" w:themeShade="80"/>
                      <w:sz w:val="32"/>
                      <w:szCs w:val="32"/>
                    </w:rPr>
                    <w:t xml:space="preserve">Sheetz </w:t>
                  </w:r>
                  <w:r w:rsidR="00F515F0" w:rsidRPr="003046F3">
                    <w:rPr>
                      <w:rStyle w:val="ItemChar"/>
                      <w:rFonts w:cstheme="majorHAnsi"/>
                      <w:b/>
                      <w:color w:val="274221" w:themeColor="accent4" w:themeShade="80"/>
                      <w:szCs w:val="36"/>
                    </w:rPr>
                    <w:t>1</w:t>
                  </w:r>
                  <w:r w:rsidR="00F515F0" w:rsidRPr="003046F3">
                    <w:rPr>
                      <w:rStyle w:val="ItemChar"/>
                      <w:rFonts w:cstheme="majorHAnsi"/>
                      <w:color w:val="274221" w:themeColor="accent4" w:themeShade="80"/>
                      <w:szCs w:val="36"/>
                      <w:vertAlign w:val="superscript"/>
                    </w:rPr>
                    <w:t>%</w:t>
                  </w:r>
                  <w:r w:rsidR="00F515F0" w:rsidRPr="003046F3">
                    <w:rPr>
                      <w:rStyle w:val="ItemChar"/>
                      <w:i/>
                      <w:color w:val="274221" w:themeColor="accent4" w:themeShade="80"/>
                      <w:szCs w:val="36"/>
                    </w:rPr>
                    <w:t xml:space="preserve">  </w:t>
                  </w:r>
                  <w:r w:rsidRPr="00754F4B">
                    <w:rPr>
                      <w:rStyle w:val="ItemChar"/>
                      <w:i/>
                      <w:color w:val="656565" w:themeColor="text2" w:themeTint="BF"/>
                      <w:sz w:val="24"/>
                    </w:rPr>
                    <w:t>11/29 - 12/30</w:t>
                  </w:r>
                </w:p>
                <w:p w:rsidR="00C760FE" w:rsidRPr="00754F4B" w:rsidRDefault="00570426" w:rsidP="00754F4B">
                  <w:pPr>
                    <w:pStyle w:val="Item"/>
                    <w:spacing w:after="120"/>
                    <w:jc w:val="center"/>
                    <w:rPr>
                      <w:rStyle w:val="ItemChar"/>
                      <w:i/>
                      <w:color w:val="656565" w:themeColor="text2" w:themeTint="BF"/>
                      <w:sz w:val="24"/>
                    </w:rPr>
                  </w:pPr>
                  <w:r w:rsidRPr="003046F3">
                    <w:rPr>
                      <w:rStyle w:val="ItemChar"/>
                      <w:rFonts w:ascii="Arial Black" w:hAnsi="Arial Black"/>
                      <w:b/>
                      <w:color w:val="274221" w:themeColor="accent4" w:themeShade="80"/>
                      <w:sz w:val="32"/>
                      <w:szCs w:val="32"/>
                    </w:rPr>
                    <w:t>California Pizza Kitchen</w:t>
                  </w:r>
                  <w:r w:rsidR="00A10178" w:rsidRPr="003046F3">
                    <w:rPr>
                      <w:rStyle w:val="ItemChar"/>
                      <w:b/>
                      <w:color w:val="274221" w:themeColor="accent4" w:themeShade="80"/>
                    </w:rPr>
                    <w:t xml:space="preserve"> </w:t>
                  </w:r>
                  <w:r w:rsidR="00FF400A" w:rsidRPr="003046F3">
                    <w:rPr>
                      <w:rStyle w:val="ItemChar"/>
                      <w:b/>
                      <w:color w:val="274221" w:themeColor="accent4" w:themeShade="80"/>
                      <w:szCs w:val="36"/>
                    </w:rPr>
                    <w:t>2</w:t>
                  </w:r>
                  <w:r w:rsidR="00717CEC" w:rsidRPr="003046F3">
                    <w:rPr>
                      <w:rStyle w:val="ItemChar"/>
                      <w:rFonts w:cstheme="majorHAnsi"/>
                      <w:color w:val="274221" w:themeColor="accent4" w:themeShade="80"/>
                      <w:szCs w:val="36"/>
                      <w:vertAlign w:val="superscript"/>
                    </w:rPr>
                    <w:t>%</w:t>
                  </w:r>
                  <w:r w:rsidR="00A10178" w:rsidRPr="003046F3">
                    <w:rPr>
                      <w:rStyle w:val="ItemChar"/>
                      <w:b/>
                      <w:color w:val="274221" w:themeColor="accent4" w:themeShade="80"/>
                    </w:rPr>
                    <w:t xml:space="preserve"> </w:t>
                  </w:r>
                  <w:r w:rsidR="00754F4B">
                    <w:rPr>
                      <w:rStyle w:val="ItemChar"/>
                      <w:b/>
                      <w:color w:val="274221" w:themeColor="accent4" w:themeShade="80"/>
                    </w:rPr>
                    <w:t xml:space="preserve">   </w:t>
                  </w:r>
                  <w:r w:rsidR="00C760FE" w:rsidRPr="00754F4B">
                    <w:rPr>
                      <w:rStyle w:val="ItemChar"/>
                      <w:i/>
                      <w:color w:val="656565" w:themeColor="text2" w:themeTint="BF"/>
                      <w:sz w:val="24"/>
                    </w:rPr>
                    <w:t>11/29 - 12/30</w:t>
                  </w:r>
                </w:p>
                <w:p w:rsidR="00570426" w:rsidRPr="003046F3" w:rsidRDefault="00570426" w:rsidP="00754F4B">
                  <w:pPr>
                    <w:pStyle w:val="Item"/>
                    <w:spacing w:after="120"/>
                    <w:jc w:val="center"/>
                    <w:rPr>
                      <w:rStyle w:val="ItemChar"/>
                      <w:b/>
                      <w:color w:val="274221" w:themeColor="accent4" w:themeShade="80"/>
                    </w:rPr>
                  </w:pPr>
                  <w:r w:rsidRPr="003046F3">
                    <w:rPr>
                      <w:rStyle w:val="ItemChar"/>
                      <w:rFonts w:ascii="Arial Black" w:hAnsi="Arial Black"/>
                      <w:b/>
                      <w:color w:val="274221" w:themeColor="accent4" w:themeShade="80"/>
                      <w:sz w:val="28"/>
                      <w:szCs w:val="28"/>
                    </w:rPr>
                    <w:t>Rocky Mountain Chocolate Factory</w:t>
                  </w:r>
                  <w:r w:rsidR="00A10178" w:rsidRPr="003046F3">
                    <w:rPr>
                      <w:rStyle w:val="ItemChar"/>
                      <w:b/>
                      <w:color w:val="274221" w:themeColor="accent4" w:themeShade="80"/>
                    </w:rPr>
                    <w:t xml:space="preserve">  </w:t>
                  </w:r>
                  <w:r w:rsidR="00C760FE" w:rsidRPr="003046F3">
                    <w:rPr>
                      <w:rStyle w:val="ItemChar"/>
                      <w:b/>
                      <w:color w:val="274221" w:themeColor="accent4" w:themeShade="80"/>
                    </w:rPr>
                    <w:t>4</w:t>
                  </w:r>
                  <w:r w:rsidR="00717CEC" w:rsidRPr="003046F3">
                    <w:rPr>
                      <w:rStyle w:val="ItemChar"/>
                      <w:rFonts w:cstheme="majorHAnsi"/>
                      <w:color w:val="274221" w:themeColor="accent4" w:themeShade="80"/>
                      <w:szCs w:val="36"/>
                      <w:vertAlign w:val="superscript"/>
                    </w:rPr>
                    <w:t>%</w:t>
                  </w:r>
                  <w:r w:rsidR="00A34C6B" w:rsidRPr="003046F3">
                    <w:rPr>
                      <w:rStyle w:val="ItemChar"/>
                      <w:b/>
                      <w:color w:val="274221" w:themeColor="accent4" w:themeShade="80"/>
                    </w:rPr>
                    <w:t xml:space="preserve"> </w:t>
                  </w:r>
                  <w:r w:rsidR="0095692F" w:rsidRPr="00754F4B">
                    <w:rPr>
                      <w:rStyle w:val="ItemChar"/>
                      <w:i/>
                      <w:color w:val="656565" w:themeColor="text2" w:themeTint="BF"/>
                      <w:sz w:val="24"/>
                    </w:rPr>
                    <w:t>11/29 - 12/30</w:t>
                  </w:r>
                </w:p>
                <w:p w:rsidR="00570426" w:rsidRPr="003046F3" w:rsidRDefault="00C760FE" w:rsidP="004673A4">
                  <w:pPr>
                    <w:pStyle w:val="Item"/>
                    <w:spacing w:after="120"/>
                    <w:rPr>
                      <w:rStyle w:val="ItemChar"/>
                      <w:b/>
                      <w:color w:val="274221" w:themeColor="accent4" w:themeShade="80"/>
                    </w:rPr>
                  </w:pPr>
                  <w:r w:rsidRPr="003046F3">
                    <w:rPr>
                      <w:rStyle w:val="ItemChar"/>
                      <w:rFonts w:ascii="Arial Black" w:hAnsi="Arial Black"/>
                      <w:i/>
                      <w:color w:val="274221" w:themeColor="accent4" w:themeShade="80"/>
                      <w:sz w:val="32"/>
                      <w:szCs w:val="32"/>
                    </w:rPr>
                    <w:t>Subway</w:t>
                  </w:r>
                  <w:r w:rsidRPr="003046F3">
                    <w:rPr>
                      <w:rStyle w:val="ItemChar"/>
                      <w:rFonts w:ascii="Arial Black" w:hAnsi="Arial Black"/>
                      <w:i/>
                      <w:color w:val="274221" w:themeColor="accent4" w:themeShade="80"/>
                      <w:sz w:val="28"/>
                      <w:szCs w:val="28"/>
                    </w:rPr>
                    <w:t xml:space="preserve"> </w:t>
                  </w:r>
                  <w:r w:rsidRPr="003046F3">
                    <w:rPr>
                      <w:rStyle w:val="ItemChar"/>
                      <w:rFonts w:cstheme="majorHAnsi"/>
                      <w:b/>
                      <w:color w:val="274221" w:themeColor="accent4" w:themeShade="80"/>
                      <w:szCs w:val="36"/>
                    </w:rPr>
                    <w:t>1</w:t>
                  </w:r>
                  <w:r w:rsidR="00717CEC" w:rsidRPr="003046F3">
                    <w:rPr>
                      <w:rStyle w:val="ItemChar"/>
                      <w:rFonts w:cstheme="majorHAnsi"/>
                      <w:color w:val="274221" w:themeColor="accent4" w:themeShade="80"/>
                      <w:szCs w:val="36"/>
                      <w:vertAlign w:val="superscript"/>
                    </w:rPr>
                    <w:t>%</w:t>
                  </w:r>
                  <w:r w:rsidRPr="003046F3">
                    <w:rPr>
                      <w:rStyle w:val="ItemChar"/>
                      <w:i/>
                      <w:color w:val="274221" w:themeColor="accent4" w:themeShade="80"/>
                      <w:sz w:val="24"/>
                    </w:rPr>
                    <w:t xml:space="preserve">  </w:t>
                  </w:r>
                  <w:r w:rsidRPr="00754F4B">
                    <w:rPr>
                      <w:rStyle w:val="ItemChar"/>
                      <w:i/>
                      <w:color w:val="656565" w:themeColor="text2" w:themeTint="BF"/>
                      <w:sz w:val="24"/>
                    </w:rPr>
                    <w:t>11/29 - 12/30</w:t>
                  </w:r>
                  <w:r w:rsidR="009E702F" w:rsidRPr="003046F3">
                    <w:rPr>
                      <w:rStyle w:val="ItemChar"/>
                      <w:rFonts w:ascii="Arial Black" w:hAnsi="Arial Black"/>
                      <w:b/>
                      <w:color w:val="274221" w:themeColor="accent4" w:themeShade="80"/>
                      <w:sz w:val="28"/>
                      <w:szCs w:val="28"/>
                    </w:rPr>
                    <w:t xml:space="preserve"> </w:t>
                  </w:r>
                  <w:r w:rsidR="00754F4B">
                    <w:rPr>
                      <w:rStyle w:val="ItemChar"/>
                      <w:rFonts w:ascii="Arial Black" w:hAnsi="Arial Black"/>
                      <w:b/>
                      <w:color w:val="274221" w:themeColor="accent4" w:themeShade="80"/>
                      <w:sz w:val="32"/>
                      <w:szCs w:val="32"/>
                    </w:rPr>
                    <w:tab/>
                  </w:r>
                  <w:r w:rsidR="00754F4B">
                    <w:rPr>
                      <w:rStyle w:val="ItemChar"/>
                      <w:rFonts w:ascii="Arial Black" w:hAnsi="Arial Black"/>
                      <w:b/>
                      <w:color w:val="274221" w:themeColor="accent4" w:themeShade="80"/>
                      <w:sz w:val="32"/>
                      <w:szCs w:val="32"/>
                    </w:rPr>
                    <w:tab/>
                  </w:r>
                  <w:r w:rsidR="00754F4B">
                    <w:rPr>
                      <w:rStyle w:val="ItemChar"/>
                      <w:rFonts w:ascii="Arial Black" w:hAnsi="Arial Black"/>
                      <w:b/>
                      <w:color w:val="274221" w:themeColor="accent4" w:themeShade="80"/>
                      <w:sz w:val="32"/>
                      <w:szCs w:val="32"/>
                    </w:rPr>
                    <w:tab/>
                  </w:r>
                  <w:r w:rsidR="009E702F" w:rsidRPr="003046F3">
                    <w:rPr>
                      <w:rStyle w:val="ItemChar"/>
                      <w:rFonts w:ascii="Arial Black" w:hAnsi="Arial Black"/>
                      <w:b/>
                      <w:color w:val="274221" w:themeColor="accent4" w:themeShade="80"/>
                      <w:sz w:val="32"/>
                      <w:szCs w:val="32"/>
                    </w:rPr>
                    <w:t>Burger King</w:t>
                  </w:r>
                  <w:r w:rsidR="009E702F" w:rsidRPr="003046F3">
                    <w:rPr>
                      <w:rStyle w:val="ItemChar"/>
                      <w:rFonts w:ascii="Arial Black" w:hAnsi="Arial Black"/>
                      <w:b/>
                      <w:color w:val="274221" w:themeColor="accent4" w:themeShade="80"/>
                      <w:sz w:val="28"/>
                      <w:szCs w:val="28"/>
                    </w:rPr>
                    <w:t xml:space="preserve"> </w:t>
                  </w:r>
                  <w:r w:rsidR="00717CEC" w:rsidRPr="003046F3">
                    <w:rPr>
                      <w:rStyle w:val="ItemChar"/>
                      <w:rFonts w:cstheme="majorHAnsi"/>
                      <w:b/>
                      <w:color w:val="274221" w:themeColor="accent4" w:themeShade="80"/>
                      <w:szCs w:val="36"/>
                    </w:rPr>
                    <w:t>1</w:t>
                  </w:r>
                  <w:r w:rsidR="00717CEC" w:rsidRPr="003046F3">
                    <w:rPr>
                      <w:rStyle w:val="ItemChar"/>
                      <w:rFonts w:cstheme="majorHAnsi"/>
                      <w:color w:val="274221" w:themeColor="accent4" w:themeShade="80"/>
                      <w:szCs w:val="36"/>
                      <w:vertAlign w:val="superscript"/>
                    </w:rPr>
                    <w:t>%</w:t>
                  </w:r>
                  <w:r w:rsidR="009E702F" w:rsidRPr="003046F3">
                    <w:rPr>
                      <w:rStyle w:val="ItemChar"/>
                      <w:color w:val="274221" w:themeColor="accent4" w:themeShade="80"/>
                    </w:rPr>
                    <w:t xml:space="preserve"> </w:t>
                  </w:r>
                  <w:r w:rsidR="009E702F" w:rsidRPr="00754F4B">
                    <w:rPr>
                      <w:rStyle w:val="ItemChar"/>
                      <w:i/>
                      <w:color w:val="656565" w:themeColor="text2" w:themeTint="BF"/>
                      <w:sz w:val="24"/>
                    </w:rPr>
                    <w:t>12/6 - 12/17</w:t>
                  </w:r>
                  <w:r w:rsidR="009E702F" w:rsidRPr="003046F3">
                    <w:rPr>
                      <w:rStyle w:val="ItemChar"/>
                      <w:i/>
                      <w:color w:val="274221" w:themeColor="accent4" w:themeShade="80"/>
                      <w:sz w:val="24"/>
                    </w:rPr>
                    <w:t xml:space="preserve">  </w:t>
                  </w:r>
                </w:p>
                <w:p w:rsidR="009E702F" w:rsidRPr="00754F4B" w:rsidRDefault="00E6390E" w:rsidP="00754F4B">
                  <w:pPr>
                    <w:pStyle w:val="Item"/>
                    <w:spacing w:after="120"/>
                    <w:jc w:val="center"/>
                    <w:rPr>
                      <w:rStyle w:val="ItemChar"/>
                      <w:rFonts w:ascii="Comic Sans MS" w:hAnsi="Comic Sans MS"/>
                      <w:b/>
                      <w:color w:val="C00000"/>
                    </w:rPr>
                  </w:pPr>
                  <w:r w:rsidRPr="00754F4B">
                    <w:rPr>
                      <w:rStyle w:val="ItemChar"/>
                      <w:rFonts w:ascii="Comic Sans MS" w:hAnsi="Comic Sans MS"/>
                      <w:b/>
                      <w:color w:val="C00000"/>
                      <w:sz w:val="32"/>
                      <w:szCs w:val="32"/>
                    </w:rPr>
                    <w:t>Continuing</w:t>
                  </w:r>
                  <w:r w:rsidR="00202CB1" w:rsidRPr="00754F4B">
                    <w:rPr>
                      <w:rStyle w:val="ItemChar"/>
                      <w:rFonts w:ascii="Comic Sans MS" w:hAnsi="Comic Sans MS"/>
                      <w:b/>
                      <w:color w:val="C00000"/>
                      <w:sz w:val="32"/>
                      <w:szCs w:val="32"/>
                    </w:rPr>
                    <w:t xml:space="preserve"> Specials</w:t>
                  </w:r>
                </w:p>
                <w:p w:rsidR="009E702F" w:rsidRPr="003046F3" w:rsidRDefault="00202CB1" w:rsidP="009E702F">
                  <w:pPr>
                    <w:pStyle w:val="Item"/>
                    <w:spacing w:after="120"/>
                    <w:rPr>
                      <w:rStyle w:val="ItemChar"/>
                      <w:b/>
                      <w:color w:val="274221" w:themeColor="accent4" w:themeShade="80"/>
                    </w:rPr>
                  </w:pPr>
                  <w:r w:rsidRPr="003046F3">
                    <w:rPr>
                      <w:rStyle w:val="ItemChar"/>
                      <w:rFonts w:ascii="Arial Black" w:hAnsi="Arial Black"/>
                      <w:b/>
                      <w:color w:val="274221" w:themeColor="accent4" w:themeShade="80"/>
                      <w:sz w:val="32"/>
                      <w:szCs w:val="32"/>
                    </w:rPr>
                    <w:t>Hallmark</w:t>
                  </w:r>
                  <w:r w:rsidRPr="003046F3">
                    <w:rPr>
                      <w:rStyle w:val="ItemChar"/>
                      <w:b/>
                      <w:color w:val="274221" w:themeColor="accent4" w:themeShade="80"/>
                    </w:rPr>
                    <w:t xml:space="preserve">  1</w:t>
                  </w:r>
                  <w:r w:rsidR="00717CEC" w:rsidRPr="003046F3">
                    <w:rPr>
                      <w:rStyle w:val="ItemChar"/>
                      <w:rFonts w:cstheme="majorHAnsi"/>
                      <w:color w:val="274221" w:themeColor="accent4" w:themeShade="80"/>
                      <w:szCs w:val="36"/>
                      <w:vertAlign w:val="superscript"/>
                    </w:rPr>
                    <w:t>%</w:t>
                  </w:r>
                  <w:r w:rsidRPr="003046F3">
                    <w:rPr>
                      <w:rStyle w:val="ItemChar"/>
                      <w:b/>
                      <w:color w:val="274221" w:themeColor="accent4" w:themeShade="80"/>
                    </w:rPr>
                    <w:t xml:space="preserve"> </w:t>
                  </w:r>
                  <w:r w:rsidRPr="00754F4B">
                    <w:rPr>
                      <w:rStyle w:val="ItemChar"/>
                      <w:i/>
                      <w:color w:val="656565" w:themeColor="text2" w:themeTint="BF"/>
                      <w:sz w:val="24"/>
                    </w:rPr>
                    <w:t>until 11/30</w:t>
                  </w:r>
                  <w:r w:rsidRPr="003046F3">
                    <w:rPr>
                      <w:rStyle w:val="ItemChar"/>
                      <w:rFonts w:ascii="Arial Black" w:hAnsi="Arial Black"/>
                      <w:b/>
                      <w:color w:val="274221" w:themeColor="accent4" w:themeShade="80"/>
                      <w:sz w:val="32"/>
                      <w:szCs w:val="32"/>
                    </w:rPr>
                    <w:t xml:space="preserve"> </w:t>
                  </w:r>
                  <w:r w:rsidR="00754F4B">
                    <w:rPr>
                      <w:rStyle w:val="ItemChar"/>
                      <w:rFonts w:ascii="Arial Black" w:hAnsi="Arial Black"/>
                      <w:b/>
                      <w:color w:val="274221" w:themeColor="accent4" w:themeShade="80"/>
                      <w:sz w:val="32"/>
                      <w:szCs w:val="32"/>
                    </w:rPr>
                    <w:tab/>
                  </w:r>
                  <w:r w:rsidR="00754F4B">
                    <w:rPr>
                      <w:rStyle w:val="ItemChar"/>
                      <w:rFonts w:ascii="Arial Black" w:hAnsi="Arial Black"/>
                      <w:b/>
                      <w:color w:val="274221" w:themeColor="accent4" w:themeShade="80"/>
                      <w:sz w:val="32"/>
                      <w:szCs w:val="32"/>
                    </w:rPr>
                    <w:tab/>
                  </w:r>
                  <w:r w:rsidR="00754F4B">
                    <w:rPr>
                      <w:rStyle w:val="ItemChar"/>
                      <w:rFonts w:ascii="Arial Black" w:hAnsi="Arial Black"/>
                      <w:b/>
                      <w:color w:val="274221" w:themeColor="accent4" w:themeShade="80"/>
                      <w:sz w:val="32"/>
                      <w:szCs w:val="32"/>
                    </w:rPr>
                    <w:tab/>
                  </w:r>
                  <w:r w:rsidRPr="003046F3">
                    <w:rPr>
                      <w:rStyle w:val="ItemChar"/>
                      <w:rFonts w:ascii="Arial Black" w:hAnsi="Arial Black"/>
                      <w:b/>
                      <w:color w:val="274221" w:themeColor="accent4" w:themeShade="80"/>
                      <w:sz w:val="32"/>
                      <w:szCs w:val="32"/>
                    </w:rPr>
                    <w:t>Bath and Body</w:t>
                  </w:r>
                  <w:r w:rsidRPr="003046F3">
                    <w:rPr>
                      <w:rStyle w:val="ItemChar"/>
                      <w:b/>
                      <w:color w:val="274221" w:themeColor="accent4" w:themeShade="80"/>
                    </w:rPr>
                    <w:t xml:space="preserve"> 5</w:t>
                  </w:r>
                  <w:r w:rsidR="00717CEC" w:rsidRPr="003046F3">
                    <w:rPr>
                      <w:rStyle w:val="ItemChar"/>
                      <w:rFonts w:cstheme="majorHAnsi"/>
                      <w:color w:val="274221" w:themeColor="accent4" w:themeShade="80"/>
                      <w:szCs w:val="36"/>
                      <w:vertAlign w:val="superscript"/>
                    </w:rPr>
                    <w:t>%</w:t>
                  </w:r>
                  <w:r w:rsidRPr="003046F3">
                    <w:rPr>
                      <w:rStyle w:val="ItemChar"/>
                      <w:b/>
                      <w:color w:val="274221" w:themeColor="accent4" w:themeShade="80"/>
                    </w:rPr>
                    <w:t xml:space="preserve"> </w:t>
                  </w:r>
                  <w:r w:rsidRPr="003046F3">
                    <w:rPr>
                      <w:rStyle w:val="ItemChar"/>
                      <w:i/>
                      <w:color w:val="274221" w:themeColor="accent4" w:themeShade="80"/>
                      <w:sz w:val="24"/>
                    </w:rPr>
                    <w:t>until 12/11</w:t>
                  </w:r>
                </w:p>
                <w:p w:rsidR="00C760FE" w:rsidRPr="003046F3" w:rsidRDefault="000E5426" w:rsidP="00C760FE">
                  <w:pPr>
                    <w:pStyle w:val="Item"/>
                    <w:spacing w:after="120"/>
                    <w:rPr>
                      <w:rStyle w:val="ItemChar"/>
                      <w:b/>
                      <w:color w:val="274221" w:themeColor="accent4" w:themeShade="80"/>
                    </w:rPr>
                  </w:pPr>
                  <w:r w:rsidRPr="003046F3">
                    <w:rPr>
                      <w:rStyle w:val="ItemChar"/>
                      <w:rFonts w:ascii="Arial Black" w:hAnsi="Arial Black"/>
                      <w:b/>
                      <w:color w:val="274221" w:themeColor="accent4" w:themeShade="80"/>
                    </w:rPr>
                    <w:t>Shu</w:t>
                  </w:r>
                  <w:r w:rsidR="00570426" w:rsidRPr="003046F3">
                    <w:rPr>
                      <w:rStyle w:val="ItemChar"/>
                      <w:rFonts w:ascii="Arial Black" w:hAnsi="Arial Black"/>
                      <w:b/>
                      <w:color w:val="274221" w:themeColor="accent4" w:themeShade="80"/>
                    </w:rPr>
                    <w:t>tterfly</w:t>
                  </w:r>
                  <w:r w:rsidR="00C760FE" w:rsidRPr="003046F3">
                    <w:rPr>
                      <w:rStyle w:val="ItemChar"/>
                      <w:b/>
                      <w:color w:val="274221" w:themeColor="accent4" w:themeShade="80"/>
                    </w:rPr>
                    <w:t xml:space="preserve"> 5</w:t>
                  </w:r>
                  <w:r w:rsidR="00717CEC" w:rsidRPr="003046F3">
                    <w:rPr>
                      <w:rStyle w:val="ItemChar"/>
                      <w:rFonts w:cstheme="majorHAnsi"/>
                      <w:color w:val="274221" w:themeColor="accent4" w:themeShade="80"/>
                      <w:szCs w:val="36"/>
                      <w:vertAlign w:val="superscript"/>
                    </w:rPr>
                    <w:t>%</w:t>
                  </w:r>
                  <w:r w:rsidR="00C760FE" w:rsidRPr="003046F3">
                    <w:rPr>
                      <w:rStyle w:val="ItemChar"/>
                      <w:b/>
                      <w:color w:val="274221" w:themeColor="accent4" w:themeShade="80"/>
                    </w:rPr>
                    <w:t xml:space="preserve"> </w:t>
                  </w:r>
                  <w:r w:rsidR="00754F4B">
                    <w:rPr>
                      <w:rStyle w:val="ItemChar"/>
                      <w:b/>
                      <w:color w:val="274221" w:themeColor="accent4" w:themeShade="80"/>
                    </w:rPr>
                    <w:t xml:space="preserve"> </w:t>
                  </w:r>
                  <w:r w:rsidR="00754F4B" w:rsidRPr="003046F3">
                    <w:rPr>
                      <w:rStyle w:val="ItemChar"/>
                      <w:i/>
                      <w:color w:val="274221" w:themeColor="accent4" w:themeShade="80"/>
                      <w:sz w:val="24"/>
                    </w:rPr>
                    <w:t>until 12/10</w:t>
                  </w:r>
                  <w:r w:rsidR="00754F4B" w:rsidRPr="003046F3">
                    <w:rPr>
                      <w:rStyle w:val="ItemChar"/>
                      <w:b/>
                      <w:color w:val="274221" w:themeColor="accent4" w:themeShade="80"/>
                    </w:rPr>
                    <w:t xml:space="preserve"> </w:t>
                  </w:r>
                  <w:r w:rsidR="00C760FE" w:rsidRPr="003046F3">
                    <w:rPr>
                      <w:rStyle w:val="ItemChar"/>
                      <w:b/>
                      <w:color w:val="274221" w:themeColor="accent4" w:themeShade="80"/>
                    </w:rPr>
                    <w:t xml:space="preserve"> </w:t>
                  </w:r>
                  <w:r w:rsidR="009E702F" w:rsidRPr="003046F3">
                    <w:rPr>
                      <w:rStyle w:val="ItemChar"/>
                      <w:b/>
                      <w:color w:val="274221" w:themeColor="accent4" w:themeShade="80"/>
                    </w:rPr>
                    <w:t xml:space="preserve">  </w:t>
                  </w:r>
                  <w:r w:rsidR="00754F4B">
                    <w:rPr>
                      <w:rStyle w:val="ItemChar"/>
                      <w:b/>
                      <w:color w:val="274221" w:themeColor="accent4" w:themeShade="80"/>
                    </w:rPr>
                    <w:tab/>
                  </w:r>
                  <w:r w:rsidR="00754F4B">
                    <w:rPr>
                      <w:rStyle w:val="ItemChar"/>
                      <w:b/>
                      <w:color w:val="274221" w:themeColor="accent4" w:themeShade="80"/>
                    </w:rPr>
                    <w:tab/>
                  </w:r>
                  <w:r w:rsidR="00C760FE" w:rsidRPr="003046F3">
                    <w:rPr>
                      <w:rStyle w:val="Strong"/>
                      <w:rFonts w:ascii="Arial Black" w:hAnsi="Arial Black"/>
                      <w:color w:val="274221" w:themeColor="accent4" w:themeShade="80"/>
                      <w:sz w:val="32"/>
                      <w:szCs w:val="32"/>
                    </w:rPr>
                    <w:t>Home Depot</w:t>
                  </w:r>
                  <w:r w:rsidR="00C760FE" w:rsidRPr="003046F3">
                    <w:rPr>
                      <w:rStyle w:val="ItemChar"/>
                      <w:rFonts w:ascii="Arial Black" w:hAnsi="Arial Black"/>
                      <w:b/>
                      <w:color w:val="274221" w:themeColor="accent4" w:themeShade="80"/>
                      <w:sz w:val="28"/>
                      <w:szCs w:val="28"/>
                    </w:rPr>
                    <w:t xml:space="preserve">  </w:t>
                  </w:r>
                  <w:r w:rsidR="00C760FE" w:rsidRPr="003046F3">
                    <w:rPr>
                      <w:b/>
                      <w:color w:val="274221" w:themeColor="accent4" w:themeShade="80"/>
                    </w:rPr>
                    <w:t>1</w:t>
                  </w:r>
                  <w:r w:rsidR="00717CEC" w:rsidRPr="003046F3">
                    <w:rPr>
                      <w:rStyle w:val="ItemChar"/>
                      <w:rFonts w:cstheme="majorHAnsi"/>
                      <w:color w:val="274221" w:themeColor="accent4" w:themeShade="80"/>
                      <w:szCs w:val="36"/>
                      <w:vertAlign w:val="superscript"/>
                    </w:rPr>
                    <w:t>%</w:t>
                  </w:r>
                  <w:r w:rsidR="00C760FE" w:rsidRPr="003046F3">
                    <w:rPr>
                      <w:rStyle w:val="ItemChar"/>
                      <w:b/>
                      <w:color w:val="274221" w:themeColor="accent4" w:themeShade="80"/>
                    </w:rPr>
                    <w:t xml:space="preserve"> </w:t>
                  </w:r>
                  <w:r w:rsidR="00C760FE" w:rsidRPr="003046F3">
                    <w:rPr>
                      <w:rStyle w:val="ItemChar"/>
                      <w:i/>
                      <w:color w:val="274221" w:themeColor="accent4" w:themeShade="80"/>
                      <w:sz w:val="24"/>
                    </w:rPr>
                    <w:t>until 12/10</w:t>
                  </w:r>
                  <w:r w:rsidR="00C760FE" w:rsidRPr="003046F3">
                    <w:rPr>
                      <w:rStyle w:val="ItemChar"/>
                      <w:b/>
                      <w:color w:val="274221" w:themeColor="accent4" w:themeShade="80"/>
                    </w:rPr>
                    <w:t xml:space="preserve"> </w:t>
                  </w:r>
                </w:p>
                <w:p w:rsidR="00570426" w:rsidRPr="003046F3" w:rsidRDefault="00A10178" w:rsidP="00E01DBA">
                  <w:pPr>
                    <w:pStyle w:val="Item"/>
                    <w:spacing w:after="120"/>
                    <w:jc w:val="center"/>
                    <w:rPr>
                      <w:rStyle w:val="ItemChar"/>
                      <w:b/>
                      <w:color w:val="274221" w:themeColor="accent4" w:themeShade="80"/>
                    </w:rPr>
                  </w:pPr>
                  <w:r w:rsidRPr="003046F3">
                    <w:rPr>
                      <w:rStyle w:val="ItemChar"/>
                      <w:rFonts w:ascii="Arial Black" w:hAnsi="Arial Black"/>
                      <w:b/>
                      <w:color w:val="274221" w:themeColor="accent4" w:themeShade="80"/>
                      <w:sz w:val="32"/>
                      <w:szCs w:val="32"/>
                    </w:rPr>
                    <w:t>Logan’s Roadhouse</w:t>
                  </w:r>
                  <w:r w:rsidR="00C760FE" w:rsidRPr="003046F3">
                    <w:rPr>
                      <w:rStyle w:val="ItemChar"/>
                      <w:b/>
                      <w:color w:val="274221" w:themeColor="accent4" w:themeShade="80"/>
                    </w:rPr>
                    <w:t xml:space="preserve"> </w:t>
                  </w:r>
                  <w:r w:rsidRPr="003046F3">
                    <w:rPr>
                      <w:rStyle w:val="ItemChar"/>
                      <w:b/>
                      <w:color w:val="274221" w:themeColor="accent4" w:themeShade="80"/>
                    </w:rPr>
                    <w:t>2</w:t>
                  </w:r>
                  <w:r w:rsidR="00717CEC" w:rsidRPr="003046F3">
                    <w:rPr>
                      <w:rStyle w:val="ItemChar"/>
                      <w:rFonts w:cstheme="majorHAnsi"/>
                      <w:color w:val="274221" w:themeColor="accent4" w:themeShade="80"/>
                      <w:szCs w:val="36"/>
                      <w:vertAlign w:val="superscript"/>
                    </w:rPr>
                    <w:t>%</w:t>
                  </w:r>
                  <w:r w:rsidR="00A34C6B" w:rsidRPr="003046F3">
                    <w:rPr>
                      <w:rStyle w:val="ItemChar"/>
                      <w:b/>
                      <w:color w:val="274221" w:themeColor="accent4" w:themeShade="80"/>
                    </w:rPr>
                    <w:t xml:space="preserve">  </w:t>
                  </w:r>
                  <w:r w:rsidR="00A34C6B" w:rsidRPr="003046F3">
                    <w:rPr>
                      <w:rStyle w:val="ItemChar"/>
                      <w:i/>
                      <w:color w:val="274221" w:themeColor="accent4" w:themeShade="80"/>
                      <w:sz w:val="24"/>
                    </w:rPr>
                    <w:t>until 12/3</w:t>
                  </w:r>
                  <w:r w:rsidR="003836C7" w:rsidRPr="003046F3">
                    <w:rPr>
                      <w:rStyle w:val="ItemChar"/>
                      <w:i/>
                      <w:color w:val="274221" w:themeColor="accent4" w:themeShade="80"/>
                      <w:sz w:val="24"/>
                    </w:rPr>
                    <w:t>0</w:t>
                  </w:r>
                </w:p>
                <w:p w:rsidR="00570426" w:rsidRPr="003046F3" w:rsidRDefault="00570426" w:rsidP="004673A4">
                  <w:pPr>
                    <w:pStyle w:val="Item"/>
                    <w:spacing w:after="120"/>
                    <w:rPr>
                      <w:rStyle w:val="ItemChar"/>
                      <w:b/>
                      <w:color w:val="274221" w:themeColor="accent4" w:themeShade="80"/>
                    </w:rPr>
                  </w:pPr>
                  <w:r w:rsidRPr="003046F3">
                    <w:rPr>
                      <w:rStyle w:val="ItemChar"/>
                      <w:rFonts w:ascii="Arial Black" w:hAnsi="Arial Black"/>
                      <w:b/>
                      <w:color w:val="274221" w:themeColor="accent4" w:themeShade="80"/>
                      <w:sz w:val="32"/>
                      <w:szCs w:val="32"/>
                    </w:rPr>
                    <w:t>Jiffy Lube</w:t>
                  </w:r>
                  <w:r w:rsidR="00A10178" w:rsidRPr="003046F3">
                    <w:rPr>
                      <w:rStyle w:val="ItemChar"/>
                      <w:b/>
                      <w:color w:val="274221" w:themeColor="accent4" w:themeShade="80"/>
                    </w:rPr>
                    <w:t xml:space="preserve"> 3</w:t>
                  </w:r>
                  <w:r w:rsidR="00717CEC" w:rsidRPr="003046F3">
                    <w:rPr>
                      <w:rStyle w:val="ItemChar"/>
                      <w:rFonts w:cstheme="majorHAnsi"/>
                      <w:color w:val="274221" w:themeColor="accent4" w:themeShade="80"/>
                      <w:szCs w:val="36"/>
                      <w:vertAlign w:val="superscript"/>
                    </w:rPr>
                    <w:t>%</w:t>
                  </w:r>
                  <w:r w:rsidR="00E26C88" w:rsidRPr="003046F3">
                    <w:rPr>
                      <w:rStyle w:val="ItemChar"/>
                      <w:b/>
                      <w:color w:val="274221" w:themeColor="accent4" w:themeShade="80"/>
                    </w:rPr>
                    <w:t xml:space="preserve"> </w:t>
                  </w:r>
                  <w:r w:rsidR="00A34C6B" w:rsidRPr="003046F3">
                    <w:rPr>
                      <w:rStyle w:val="ItemChar"/>
                      <w:i/>
                      <w:color w:val="274221" w:themeColor="accent4" w:themeShade="80"/>
                      <w:sz w:val="24"/>
                    </w:rPr>
                    <w:t>until 12/</w:t>
                  </w:r>
                  <w:r w:rsidR="00771C0A" w:rsidRPr="003046F3">
                    <w:rPr>
                      <w:rStyle w:val="ItemChar"/>
                      <w:i/>
                      <w:color w:val="274221" w:themeColor="accent4" w:themeShade="80"/>
                      <w:sz w:val="24"/>
                    </w:rPr>
                    <w:t xml:space="preserve">30 </w:t>
                  </w:r>
                  <w:r w:rsidR="00A34C6B" w:rsidRPr="003046F3">
                    <w:rPr>
                      <w:rStyle w:val="ItemChar"/>
                      <w:b/>
                      <w:color w:val="274221" w:themeColor="accent4" w:themeShade="80"/>
                      <w:sz w:val="24"/>
                    </w:rPr>
                    <w:t xml:space="preserve">  </w:t>
                  </w:r>
                  <w:r w:rsidR="00E01DBA">
                    <w:rPr>
                      <w:rStyle w:val="ItemChar"/>
                      <w:b/>
                      <w:color w:val="274221" w:themeColor="accent4" w:themeShade="80"/>
                      <w:sz w:val="24"/>
                    </w:rPr>
                    <w:tab/>
                  </w:r>
                  <w:r w:rsidR="00E01DBA">
                    <w:rPr>
                      <w:rStyle w:val="ItemChar"/>
                      <w:b/>
                      <w:color w:val="274221" w:themeColor="accent4" w:themeShade="80"/>
                      <w:sz w:val="24"/>
                    </w:rPr>
                    <w:tab/>
                  </w:r>
                  <w:r w:rsidR="00E01DBA">
                    <w:rPr>
                      <w:rStyle w:val="ItemChar"/>
                      <w:b/>
                      <w:color w:val="274221" w:themeColor="accent4" w:themeShade="80"/>
                      <w:sz w:val="24"/>
                    </w:rPr>
                    <w:tab/>
                  </w:r>
                  <w:r w:rsidRPr="003046F3">
                    <w:rPr>
                      <w:rStyle w:val="ItemChar"/>
                      <w:rFonts w:ascii="Arial Black" w:hAnsi="Arial Black"/>
                      <w:b/>
                      <w:color w:val="274221" w:themeColor="accent4" w:themeShade="80"/>
                      <w:sz w:val="32"/>
                      <w:szCs w:val="32"/>
                    </w:rPr>
                    <w:t>Chili’s</w:t>
                  </w:r>
                  <w:r w:rsidR="00A10178" w:rsidRPr="003046F3">
                    <w:rPr>
                      <w:rStyle w:val="ItemChar"/>
                      <w:b/>
                      <w:color w:val="274221" w:themeColor="accent4" w:themeShade="80"/>
                    </w:rPr>
                    <w:t xml:space="preserve"> 1.5</w:t>
                  </w:r>
                  <w:r w:rsidR="00717CEC" w:rsidRPr="003046F3">
                    <w:rPr>
                      <w:rStyle w:val="ItemChar"/>
                      <w:rFonts w:cstheme="majorHAnsi"/>
                      <w:color w:val="274221" w:themeColor="accent4" w:themeShade="80"/>
                      <w:szCs w:val="36"/>
                      <w:vertAlign w:val="superscript"/>
                    </w:rPr>
                    <w:t>%</w:t>
                  </w:r>
                  <w:r w:rsidR="00A34C6B" w:rsidRPr="003046F3">
                    <w:rPr>
                      <w:rStyle w:val="ItemChar"/>
                      <w:b/>
                      <w:color w:val="274221" w:themeColor="accent4" w:themeShade="80"/>
                    </w:rPr>
                    <w:t xml:space="preserve">  </w:t>
                  </w:r>
                  <w:r w:rsidR="00A34C6B" w:rsidRPr="003046F3">
                    <w:rPr>
                      <w:rStyle w:val="ItemChar"/>
                      <w:i/>
                      <w:color w:val="274221" w:themeColor="accent4" w:themeShade="80"/>
                      <w:sz w:val="24"/>
                    </w:rPr>
                    <w:t>until 12/30</w:t>
                  </w:r>
                </w:p>
                <w:p w:rsidR="009E702F" w:rsidRPr="003046F3" w:rsidRDefault="009E702F" w:rsidP="009E702F">
                  <w:pPr>
                    <w:pStyle w:val="Item"/>
                    <w:spacing w:after="120"/>
                    <w:rPr>
                      <w:rStyle w:val="ItemChar"/>
                      <w:b/>
                      <w:color w:val="274221" w:themeColor="accent4" w:themeShade="80"/>
                    </w:rPr>
                  </w:pPr>
                  <w:r w:rsidRPr="003046F3">
                    <w:rPr>
                      <w:rStyle w:val="ItemChar"/>
                      <w:rFonts w:ascii="Arial Black" w:hAnsi="Arial Black"/>
                      <w:b/>
                      <w:color w:val="274221" w:themeColor="accent4" w:themeShade="80"/>
                      <w:sz w:val="32"/>
                      <w:szCs w:val="32"/>
                    </w:rPr>
                    <w:t>Best Buy</w:t>
                  </w:r>
                  <w:r w:rsidRPr="003046F3">
                    <w:rPr>
                      <w:rStyle w:val="ItemChar"/>
                      <w:b/>
                      <w:color w:val="274221" w:themeColor="accent4" w:themeShade="80"/>
                    </w:rPr>
                    <w:t xml:space="preserve"> 1</w:t>
                  </w:r>
                  <w:r w:rsidR="00717CEC" w:rsidRPr="003046F3">
                    <w:rPr>
                      <w:rStyle w:val="ItemChar"/>
                      <w:rFonts w:cstheme="majorHAnsi"/>
                      <w:color w:val="274221" w:themeColor="accent4" w:themeShade="80"/>
                      <w:szCs w:val="36"/>
                      <w:vertAlign w:val="superscript"/>
                    </w:rPr>
                    <w:t>%</w:t>
                  </w:r>
                  <w:r w:rsidRPr="003046F3">
                    <w:rPr>
                      <w:rStyle w:val="ItemChar"/>
                      <w:i/>
                      <w:color w:val="274221" w:themeColor="accent4" w:themeShade="80"/>
                      <w:sz w:val="24"/>
                    </w:rPr>
                    <w:t xml:space="preserve"> - 12/30             </w:t>
                  </w:r>
                  <w:r w:rsidR="00E01DBA">
                    <w:rPr>
                      <w:rStyle w:val="ItemChar"/>
                      <w:i/>
                      <w:color w:val="274221" w:themeColor="accent4" w:themeShade="80"/>
                      <w:sz w:val="24"/>
                    </w:rPr>
                    <w:tab/>
                  </w:r>
                  <w:r w:rsidR="00E01DBA">
                    <w:rPr>
                      <w:rStyle w:val="ItemChar"/>
                      <w:i/>
                      <w:color w:val="274221" w:themeColor="accent4" w:themeShade="80"/>
                      <w:sz w:val="24"/>
                    </w:rPr>
                    <w:tab/>
                  </w:r>
                  <w:r w:rsidR="00E01DBA">
                    <w:rPr>
                      <w:rStyle w:val="ItemChar"/>
                      <w:i/>
                      <w:color w:val="274221" w:themeColor="accent4" w:themeShade="80"/>
                      <w:sz w:val="24"/>
                    </w:rPr>
                    <w:tab/>
                  </w:r>
                  <w:r w:rsidRPr="003046F3">
                    <w:rPr>
                      <w:rStyle w:val="ItemChar"/>
                      <w:rFonts w:ascii="Arial Black" w:hAnsi="Arial Black"/>
                      <w:b/>
                      <w:color w:val="274221" w:themeColor="accent4" w:themeShade="80"/>
                      <w:sz w:val="28"/>
                      <w:szCs w:val="28"/>
                    </w:rPr>
                    <w:t>JCPenney</w:t>
                  </w:r>
                  <w:r w:rsidRPr="003046F3">
                    <w:rPr>
                      <w:rStyle w:val="ItemChar"/>
                      <w:b/>
                      <w:color w:val="274221" w:themeColor="accent4" w:themeShade="80"/>
                    </w:rPr>
                    <w:t xml:space="preserve"> 2</w:t>
                  </w:r>
                  <w:r w:rsidR="00717CEC" w:rsidRPr="003046F3">
                    <w:rPr>
                      <w:rStyle w:val="ItemChar"/>
                      <w:rFonts w:cstheme="majorHAnsi"/>
                      <w:color w:val="274221" w:themeColor="accent4" w:themeShade="80"/>
                      <w:szCs w:val="36"/>
                      <w:vertAlign w:val="superscript"/>
                    </w:rPr>
                    <w:t>%</w:t>
                  </w:r>
                  <w:r w:rsidRPr="003046F3">
                    <w:rPr>
                      <w:rStyle w:val="ItemChar"/>
                      <w:b/>
                      <w:color w:val="274221" w:themeColor="accent4" w:themeShade="80"/>
                    </w:rPr>
                    <w:t xml:space="preserve">  </w:t>
                  </w:r>
                  <w:r w:rsidRPr="003046F3">
                    <w:rPr>
                      <w:rStyle w:val="ItemChar"/>
                      <w:i/>
                      <w:color w:val="274221" w:themeColor="accent4" w:themeShade="80"/>
                      <w:sz w:val="24"/>
                    </w:rPr>
                    <w:t>until 12/30</w:t>
                  </w:r>
                </w:p>
                <w:p w:rsidR="004673A4" w:rsidRPr="00E01DBA" w:rsidRDefault="00CC798F" w:rsidP="009E702F">
                  <w:pPr>
                    <w:pStyle w:val="Item"/>
                    <w:spacing w:after="120"/>
                    <w:jc w:val="center"/>
                    <w:rPr>
                      <w:rFonts w:cs="Aharoni"/>
                      <w:b/>
                      <w:i/>
                      <w:color w:val="C00000"/>
                      <w:szCs w:val="36"/>
                    </w:rPr>
                  </w:pPr>
                  <w:r w:rsidRPr="00E01DBA">
                    <w:rPr>
                      <w:rStyle w:val="ItemChar"/>
                      <w:rFonts w:cs="Aharoni"/>
                      <w:b/>
                      <w:i/>
                      <w:color w:val="C00000"/>
                      <w:szCs w:val="36"/>
                    </w:rPr>
                    <w:t>Coming soon!</w:t>
                  </w:r>
                  <w:r w:rsidR="00F6742D" w:rsidRPr="00E01DBA">
                    <w:rPr>
                      <w:rStyle w:val="ItemChar"/>
                      <w:rFonts w:cs="Aharoni"/>
                      <w:b/>
                      <w:i/>
                      <w:color w:val="C00000"/>
                      <w:szCs w:val="36"/>
                    </w:rPr>
                    <w:t xml:space="preserve">     </w:t>
                  </w:r>
                  <w:r w:rsidRPr="00E01DBA">
                    <w:rPr>
                      <w:rStyle w:val="ItemChar"/>
                      <w:rFonts w:cs="Aharoni"/>
                      <w:b/>
                      <w:i/>
                      <w:color w:val="C00000"/>
                      <w:szCs w:val="36"/>
                    </w:rPr>
                    <w:t xml:space="preserve">  </w:t>
                  </w:r>
                  <w:r w:rsidR="004673A4" w:rsidRPr="00E01DBA">
                    <w:rPr>
                      <w:rStyle w:val="ItemChar"/>
                      <w:rFonts w:cs="Aharoni"/>
                      <w:b/>
                      <w:i/>
                      <w:color w:val="C00000"/>
                      <w:szCs w:val="36"/>
                    </w:rPr>
                    <w:t>NEW RETAILERS</w:t>
                  </w:r>
                </w:p>
                <w:p w:rsidR="004673A4" w:rsidRPr="003046F3" w:rsidRDefault="004673A4" w:rsidP="00ED2FF4">
                  <w:pPr>
                    <w:jc w:val="center"/>
                    <w:rPr>
                      <w:rFonts w:cs="Aharoni"/>
                      <w:b/>
                      <w:color w:val="274221" w:themeColor="accent4" w:themeShade="80"/>
                      <w:sz w:val="36"/>
                      <w:szCs w:val="36"/>
                    </w:rPr>
                  </w:pPr>
                  <w:proofErr w:type="gramStart"/>
                  <w:r w:rsidRPr="003046F3">
                    <w:rPr>
                      <w:rFonts w:cs="Aharoni"/>
                      <w:b/>
                      <w:color w:val="274221" w:themeColor="accent4" w:themeShade="80"/>
                      <w:sz w:val="36"/>
                      <w:szCs w:val="36"/>
                    </w:rPr>
                    <w:t>American Girl 8</w:t>
                  </w:r>
                  <w:r w:rsidRPr="003046F3">
                    <w:rPr>
                      <w:rFonts w:cs="Aharoni"/>
                      <w:b/>
                      <w:color w:val="274221" w:themeColor="accent4" w:themeShade="80"/>
                      <w:sz w:val="36"/>
                      <w:szCs w:val="36"/>
                      <w:vertAlign w:val="superscript"/>
                    </w:rPr>
                    <w:t>%</w:t>
                  </w:r>
                  <w:r w:rsidR="007B0CD8">
                    <w:rPr>
                      <w:rFonts w:cs="Aharoni"/>
                      <w:b/>
                      <w:color w:val="274221" w:themeColor="accent4" w:themeShade="80"/>
                      <w:sz w:val="36"/>
                      <w:szCs w:val="36"/>
                      <w:vertAlign w:val="superscript"/>
                    </w:rPr>
                    <w:t xml:space="preserve"> </w:t>
                  </w:r>
                  <w:r w:rsidR="00AC2887" w:rsidRPr="007B0CD8">
                    <w:rPr>
                      <w:rFonts w:cs="Aharoni"/>
                      <w:i/>
                      <w:color w:val="C00000"/>
                    </w:rPr>
                    <w:t>(plus a 2% bonus</w:t>
                  </w:r>
                  <w:r w:rsidR="007B0CD8">
                    <w:rPr>
                      <w:rFonts w:cs="Aharoni"/>
                      <w:i/>
                      <w:color w:val="C00000"/>
                    </w:rPr>
                    <w:t>!</w:t>
                  </w:r>
                  <w:r w:rsidR="00AC2887" w:rsidRPr="007B0CD8">
                    <w:rPr>
                      <w:rFonts w:cs="Aharoni"/>
                      <w:i/>
                      <w:color w:val="C00000"/>
                    </w:rPr>
                    <w:t>)</w:t>
                  </w:r>
                  <w:proofErr w:type="gramEnd"/>
                  <w:r w:rsidR="00AC2887" w:rsidRPr="007B0CD8">
                    <w:rPr>
                      <w:rFonts w:cs="Aharoni"/>
                      <w:i/>
                      <w:color w:val="C00000"/>
                    </w:rPr>
                    <w:t xml:space="preserve"> </w:t>
                  </w:r>
                  <w:r w:rsidR="007B0CD8">
                    <w:rPr>
                      <w:rFonts w:cs="Aharoni"/>
                      <w:i/>
                      <w:color w:val="C00000"/>
                    </w:rPr>
                    <w:t xml:space="preserve">    </w:t>
                  </w:r>
                  <w:r w:rsidR="003046F3" w:rsidRPr="003046F3">
                    <w:rPr>
                      <w:rFonts w:cs="Aharoni"/>
                      <w:b/>
                      <w:color w:val="274221" w:themeColor="accent4" w:themeShade="80"/>
                      <w:sz w:val="36"/>
                      <w:szCs w:val="36"/>
                    </w:rPr>
                    <w:t>Bed</w:t>
                  </w:r>
                  <w:r w:rsidR="003046F3" w:rsidRPr="003046F3">
                    <w:rPr>
                      <w:rFonts w:ascii="Arial Narrow" w:hAnsi="Arial Narrow" w:cs="Aharoni"/>
                      <w:color w:val="274221" w:themeColor="accent4" w:themeShade="80"/>
                      <w:sz w:val="36"/>
                      <w:szCs w:val="36"/>
                    </w:rPr>
                    <w:t>and</w:t>
                  </w:r>
                  <w:r w:rsidR="003046F3" w:rsidRPr="003046F3">
                    <w:rPr>
                      <w:rFonts w:cs="Aharoni"/>
                      <w:b/>
                      <w:color w:val="274221" w:themeColor="accent4" w:themeShade="80"/>
                      <w:sz w:val="36"/>
                      <w:szCs w:val="36"/>
                    </w:rPr>
                    <w:t>Breakfast</w:t>
                  </w:r>
                  <w:r w:rsidR="003046F3" w:rsidRPr="003046F3">
                    <w:rPr>
                      <w:rFonts w:ascii="Arial Narrow" w:hAnsi="Arial Narrow" w:cs="Aharoni"/>
                      <w:color w:val="274221" w:themeColor="accent4" w:themeShade="80"/>
                      <w:sz w:val="36"/>
                      <w:szCs w:val="36"/>
                    </w:rPr>
                    <w:t>.com</w:t>
                  </w:r>
                  <w:r w:rsidR="003046F3" w:rsidRPr="003046F3">
                    <w:rPr>
                      <w:rFonts w:cs="Aharoni"/>
                      <w:b/>
                      <w:color w:val="274221" w:themeColor="accent4" w:themeShade="80"/>
                      <w:sz w:val="36"/>
                      <w:szCs w:val="36"/>
                    </w:rPr>
                    <w:t xml:space="preserve"> 12</w:t>
                  </w:r>
                  <w:r w:rsidR="00717CEC" w:rsidRPr="003046F3">
                    <w:rPr>
                      <w:rFonts w:cs="Aharoni"/>
                      <w:b/>
                      <w:color w:val="274221" w:themeColor="accent4" w:themeShade="80"/>
                      <w:sz w:val="36"/>
                      <w:szCs w:val="36"/>
                      <w:vertAlign w:val="superscript"/>
                    </w:rPr>
                    <w:t>%</w:t>
                  </w:r>
                  <w:r w:rsidR="00ED2FF4" w:rsidRPr="0095692F">
                    <w:rPr>
                      <w:rFonts w:cs="Aharoni"/>
                      <w:b/>
                      <w:color w:val="C00000"/>
                      <w:sz w:val="32"/>
                    </w:rPr>
                    <w:tab/>
                  </w:r>
                  <w:r w:rsidR="00ED2FF4" w:rsidRPr="003046F3">
                    <w:rPr>
                      <w:rFonts w:cs="Aharoni"/>
                      <w:b/>
                      <w:color w:val="274221" w:themeColor="accent4" w:themeShade="80"/>
                      <w:sz w:val="36"/>
                      <w:szCs w:val="36"/>
                    </w:rPr>
                    <w:t>Peebles</w:t>
                  </w:r>
                  <w:r w:rsidR="0069451C" w:rsidRPr="003046F3">
                    <w:rPr>
                      <w:rFonts w:cs="Aharoni"/>
                      <w:b/>
                      <w:color w:val="274221" w:themeColor="accent4" w:themeShade="80"/>
                      <w:sz w:val="36"/>
                      <w:szCs w:val="36"/>
                    </w:rPr>
                    <w:t>/Stage/</w:t>
                  </w:r>
                  <w:r w:rsidR="00814F20" w:rsidRPr="003046F3">
                    <w:rPr>
                      <w:rFonts w:cs="Aharoni"/>
                      <w:b/>
                      <w:color w:val="274221" w:themeColor="accent4" w:themeShade="80"/>
                      <w:sz w:val="36"/>
                      <w:szCs w:val="36"/>
                    </w:rPr>
                    <w:t>Beal’s</w:t>
                  </w:r>
                  <w:r w:rsidR="00F515F0" w:rsidRPr="003046F3">
                    <w:rPr>
                      <w:rFonts w:cs="Aharoni"/>
                      <w:b/>
                      <w:color w:val="274221" w:themeColor="accent4" w:themeShade="80"/>
                      <w:sz w:val="36"/>
                      <w:szCs w:val="36"/>
                    </w:rPr>
                    <w:t xml:space="preserve"> </w:t>
                  </w:r>
                  <w:r w:rsidR="00ED2FF4" w:rsidRPr="003046F3">
                    <w:rPr>
                      <w:rFonts w:cs="Aharoni"/>
                      <w:b/>
                      <w:color w:val="274221" w:themeColor="accent4" w:themeShade="80"/>
                      <w:sz w:val="36"/>
                      <w:szCs w:val="36"/>
                    </w:rPr>
                    <w:t xml:space="preserve">  8</w:t>
                  </w:r>
                  <w:r w:rsidR="00717CEC" w:rsidRPr="003046F3">
                    <w:rPr>
                      <w:rFonts w:cs="Aharoni"/>
                      <w:b/>
                      <w:color w:val="274221" w:themeColor="accent4" w:themeShade="80"/>
                      <w:sz w:val="36"/>
                      <w:szCs w:val="36"/>
                      <w:vertAlign w:val="superscript"/>
                    </w:rPr>
                    <w:t>%</w:t>
                  </w:r>
                </w:p>
                <w:p w:rsidR="004673A4" w:rsidRPr="003046F3" w:rsidRDefault="00E01DBA" w:rsidP="00ED2FF4">
                  <w:pPr>
                    <w:jc w:val="center"/>
                    <w:rPr>
                      <w:rFonts w:cs="Aharoni"/>
                      <w:b/>
                      <w:color w:val="274221" w:themeColor="accent4" w:themeShade="80"/>
                      <w:sz w:val="36"/>
                      <w:szCs w:val="36"/>
                    </w:rPr>
                  </w:pPr>
                  <w:r>
                    <w:rPr>
                      <w:rFonts w:cs="Aharoni"/>
                      <w:b/>
                      <w:color w:val="274221" w:themeColor="accent4" w:themeShade="80"/>
                      <w:sz w:val="36"/>
                      <w:szCs w:val="36"/>
                    </w:rPr>
                    <w:tab/>
                  </w:r>
                  <w:r w:rsidR="004673A4" w:rsidRPr="003046F3">
                    <w:rPr>
                      <w:rFonts w:cs="Aharoni"/>
                      <w:b/>
                      <w:color w:val="274221" w:themeColor="accent4" w:themeShade="80"/>
                      <w:sz w:val="36"/>
                      <w:szCs w:val="36"/>
                    </w:rPr>
                    <w:t>Ben &amp; Jerry’s 8</w:t>
                  </w:r>
                  <w:r w:rsidR="00717CEC" w:rsidRPr="003046F3">
                    <w:rPr>
                      <w:rFonts w:cs="Aharoni"/>
                      <w:b/>
                      <w:color w:val="274221" w:themeColor="accent4" w:themeShade="80"/>
                      <w:sz w:val="36"/>
                      <w:szCs w:val="36"/>
                      <w:vertAlign w:val="superscript"/>
                    </w:rPr>
                    <w:t>%</w:t>
                  </w:r>
                  <w:r w:rsidR="00E26C88" w:rsidRPr="003046F3">
                    <w:rPr>
                      <w:rFonts w:cs="Aharoni"/>
                      <w:b/>
                      <w:color w:val="274221" w:themeColor="accent4" w:themeShade="80"/>
                      <w:sz w:val="36"/>
                      <w:szCs w:val="36"/>
                    </w:rPr>
                    <w:tab/>
                  </w:r>
                  <w:r w:rsidR="00717CEC" w:rsidRPr="003046F3">
                    <w:rPr>
                      <w:rFonts w:cs="Aharoni"/>
                      <w:b/>
                      <w:color w:val="274221" w:themeColor="accent4" w:themeShade="80"/>
                      <w:sz w:val="36"/>
                      <w:szCs w:val="36"/>
                    </w:rPr>
                    <w:tab/>
                  </w:r>
                  <w:r w:rsidR="00E26C88" w:rsidRPr="003046F3">
                    <w:rPr>
                      <w:rFonts w:cs="Aharoni"/>
                      <w:b/>
                      <w:color w:val="274221" w:themeColor="accent4" w:themeShade="80"/>
                      <w:sz w:val="36"/>
                      <w:szCs w:val="36"/>
                    </w:rPr>
                    <w:t>Crown Travel 5</w:t>
                  </w:r>
                  <w:r w:rsidR="00717CEC" w:rsidRPr="003046F3">
                    <w:rPr>
                      <w:rFonts w:cs="Aharoni"/>
                      <w:b/>
                      <w:color w:val="274221" w:themeColor="accent4" w:themeShade="80"/>
                      <w:sz w:val="36"/>
                      <w:szCs w:val="36"/>
                      <w:vertAlign w:val="superscript"/>
                    </w:rPr>
                    <w:t>%</w:t>
                  </w:r>
                </w:p>
                <w:p w:rsidR="004673A4" w:rsidRDefault="004673A4" w:rsidP="004673A4"/>
                <w:p w:rsidR="004673A4" w:rsidRDefault="004673A4" w:rsidP="004315DD">
                  <w:pPr>
                    <w:pStyle w:val="Item"/>
                    <w:rPr>
                      <w:rStyle w:val="ItemChar"/>
                    </w:rPr>
                  </w:pPr>
                </w:p>
                <w:p w:rsidR="00291A8C" w:rsidRPr="000C02A8" w:rsidRDefault="00291A8C" w:rsidP="00A14C44">
                  <w:pPr>
                    <w:pStyle w:val="Itemdescription"/>
                  </w:pPr>
                </w:p>
                <w:sdt>
                  <w:sdtPr>
                    <w:rPr>
                      <w:rStyle w:val="ItemChar"/>
                    </w:rPr>
                    <w:id w:val="952753126"/>
                    <w:placeholder>
                      <w:docPart w:val="F37C1297107D4068A5F023AEAA149CD2"/>
                    </w:placeholder>
                    <w:showingPlcHdr/>
                  </w:sdtPr>
                  <w:sdtEndPr>
                    <w:rPr>
                      <w:rStyle w:val="DefaultParagraphFont"/>
                    </w:rPr>
                  </w:sdtEndPr>
                  <w:sdtContent>
                    <w:p w:rsidR="00291A8C" w:rsidRDefault="00291A8C" w:rsidP="00291A8C">
                      <w:pPr>
                        <w:pStyle w:val="Item"/>
                        <w:rPr>
                          <w:rStyle w:val="ItemChar"/>
                        </w:rPr>
                      </w:pPr>
                      <w:r w:rsidRPr="00DB00F9">
                        <w:t>Item</w:t>
                      </w:r>
                    </w:p>
                  </w:sdtContent>
                </w:sdt>
                <w:sdt>
                  <w:sdtPr>
                    <w:id w:val="-2089449827"/>
                    <w:placeholder>
                      <w:docPart w:val="6EB6DF932B8D4E968D71E90CE683AC8C"/>
                    </w:placeholder>
                    <w:showingPlcHdr/>
                  </w:sdtPr>
                  <w:sdtEndPr/>
                  <w:sdtContent>
                    <w:p w:rsidR="00291A8C" w:rsidRPr="000C02A8" w:rsidRDefault="00291A8C" w:rsidP="00A14C44">
                      <w:pPr>
                        <w:pStyle w:val="Itemdescription"/>
                      </w:pPr>
                      <w:r w:rsidRPr="000C02A8">
                        <w:t>Brief description of an item or items</w:t>
                      </w:r>
                    </w:p>
                  </w:sdtContent>
                </w:sdt>
                <w:sdt>
                  <w:sdtPr>
                    <w:rPr>
                      <w:rStyle w:val="ItemChar"/>
                    </w:rPr>
                    <w:id w:val="-1705323191"/>
                    <w:placeholder>
                      <w:docPart w:val="1777BDCCF79F4D8CB2F30B9208E77A7A"/>
                    </w:placeholder>
                    <w:showingPlcHdr/>
                  </w:sdtPr>
                  <w:sdtEndPr>
                    <w:rPr>
                      <w:rStyle w:val="DefaultParagraphFont"/>
                    </w:rPr>
                  </w:sdtEndPr>
                  <w:sdtContent>
                    <w:p w:rsidR="00291A8C" w:rsidRDefault="00291A8C" w:rsidP="00291A8C">
                      <w:pPr>
                        <w:pStyle w:val="Item"/>
                        <w:rPr>
                          <w:rStyle w:val="ItemChar"/>
                        </w:rPr>
                      </w:pPr>
                      <w:r w:rsidRPr="00DB00F9">
                        <w:t>Item</w:t>
                      </w:r>
                    </w:p>
                  </w:sdtContent>
                </w:sdt>
                <w:sdt>
                  <w:sdtPr>
                    <w:id w:val="-932889717"/>
                    <w:placeholder>
                      <w:docPart w:val="A4ABD27E5A34400096EBD330781A5893"/>
                    </w:placeholder>
                    <w:showingPlcHdr/>
                  </w:sdtPr>
                  <w:sdtEndPr/>
                  <w:sdtContent>
                    <w:p w:rsidR="00291A8C" w:rsidRPr="000C02A8" w:rsidRDefault="00291A8C" w:rsidP="00A14C44">
                      <w:pPr>
                        <w:pStyle w:val="Itemdescription"/>
                      </w:pPr>
                      <w:r w:rsidRPr="000C02A8">
                        <w:t>Brief description of an item or items</w:t>
                      </w:r>
                    </w:p>
                  </w:sdtContent>
                </w:sdt>
                <w:sdt>
                  <w:sdtPr>
                    <w:rPr>
                      <w:rStyle w:val="ItemChar"/>
                    </w:rPr>
                    <w:id w:val="-2011517472"/>
                    <w:placeholder>
                      <w:docPart w:val="E016805A0440452CA858D5E87AF17EF4"/>
                    </w:placeholder>
                    <w:showingPlcHdr/>
                  </w:sdtPr>
                  <w:sdtEndPr>
                    <w:rPr>
                      <w:rStyle w:val="DefaultParagraphFont"/>
                    </w:rPr>
                  </w:sdtEndPr>
                  <w:sdtContent>
                    <w:p w:rsidR="00291A8C" w:rsidRDefault="00291A8C" w:rsidP="00291A8C">
                      <w:pPr>
                        <w:pStyle w:val="Item"/>
                        <w:rPr>
                          <w:rStyle w:val="ItemChar"/>
                        </w:rPr>
                      </w:pPr>
                      <w:r w:rsidRPr="00DB00F9">
                        <w:t>Item</w:t>
                      </w:r>
                    </w:p>
                  </w:sdtContent>
                </w:sdt>
                <w:sdt>
                  <w:sdtPr>
                    <w:id w:val="-669093001"/>
                    <w:placeholder>
                      <w:docPart w:val="D810191C3AC24CBBACB9A3A62F6DF099"/>
                    </w:placeholder>
                    <w:showingPlcHdr/>
                  </w:sdtPr>
                  <w:sdtEndPr/>
                  <w:sdtContent>
                    <w:p w:rsidR="00291A8C" w:rsidRPr="000C02A8" w:rsidRDefault="00291A8C" w:rsidP="00A14C44">
                      <w:pPr>
                        <w:pStyle w:val="Itemdescription"/>
                      </w:pPr>
                      <w:r w:rsidRPr="000C02A8">
                        <w:t>Brief description of an item or items</w:t>
                      </w:r>
                    </w:p>
                  </w:sdtContent>
                </w:sdt>
                <w:sdt>
                  <w:sdtPr>
                    <w:rPr>
                      <w:rStyle w:val="ItemChar"/>
                    </w:rPr>
                    <w:id w:val="24219808"/>
                    <w:placeholder>
                      <w:docPart w:val="691EAF52D91A41AE9D78A6A5F5C389DC"/>
                    </w:placeholder>
                    <w:showingPlcHdr/>
                  </w:sdtPr>
                  <w:sdtEndPr>
                    <w:rPr>
                      <w:rStyle w:val="DefaultParagraphFont"/>
                    </w:rPr>
                  </w:sdtEndPr>
                  <w:sdtContent>
                    <w:p w:rsidR="00291A8C" w:rsidRDefault="00291A8C" w:rsidP="00291A8C">
                      <w:pPr>
                        <w:pStyle w:val="Item"/>
                        <w:rPr>
                          <w:rStyle w:val="ItemChar"/>
                        </w:rPr>
                      </w:pPr>
                      <w:r w:rsidRPr="00DB00F9">
                        <w:t>Item</w:t>
                      </w:r>
                    </w:p>
                  </w:sdtContent>
                </w:sdt>
                <w:sdt>
                  <w:sdtPr>
                    <w:id w:val="-1776168126"/>
                    <w:placeholder>
                      <w:docPart w:val="01D933F52E9745D081267449DAB76F07"/>
                    </w:placeholder>
                    <w:showingPlcHdr/>
                  </w:sdtPr>
                  <w:sdtEndPr/>
                  <w:sdtContent>
                    <w:p w:rsidR="00927078" w:rsidRPr="000C02A8" w:rsidRDefault="00291A8C" w:rsidP="00A14C44">
                      <w:pPr>
                        <w:pStyle w:val="Itemdescription"/>
                      </w:pPr>
                      <w:r w:rsidRPr="000C02A8">
                        <w:t>Brief description of an item or items</w:t>
                      </w:r>
                    </w:p>
                  </w:sdtContent>
                </w:sdt>
              </w:txbxContent>
            </v:textbox>
          </v:shape>
        </w:pict>
      </w:r>
      <w:r w:rsidR="00DD62BC">
        <w:pict>
          <v:group id="_x0000_s1429" style="position:absolute;margin-left:35.15pt;margin-top:374.2pt;width:148.45pt;height:196.85pt;rotation:5673196fd;flip:x y;z-index:251772928" coordorigin="1048,9765" coordsize="1354,3599">
            <v:shape id="_x0000_s1430" style="position:absolute;left:1679;top:9923;width:595;height:1047;rotation:354039fd" coordsize="505,710" path="m190,625r,l155,605,125,580,95,555,70,530,50,500,35,470,25,435,15,400r,l10,370r,-35l10,305r5,-30l25,245,35,215,50,185,70,155r,l90,125r20,-25l135,80,160,60,185,45,215,30,245,20r35,-5l280,15r55,-5l390,15r55,15l500,50r5,-5l505,45,450,20,390,5,335,,275,5r,l245,15,210,25,185,35,155,55,130,75,105,95,80,120,60,150r,l45,180,30,210,15,240r-5,35l5,305,,335r,35l5,400r,l15,440r15,30l45,505r20,30l90,560r30,25l150,610r35,20l185,630r65,40l305,710r,-10l305,700,250,660,190,625r,xe" fillcolor="#8dc182 [1943]" stroked="f" strokecolor="#8dc182 [1943]" strokeweight=".25pt">
              <v:path arrowok="t"/>
            </v:shape>
            <v:shape id="_x0000_s1431" style="position:absolute;left:1249;top:11020;width:966;height:2344;rotation:354039fd" coordsize="820,1590" path="m605,r,10l605,10r50,50l700,110r,l745,180r35,65l800,315r15,75l815,390r,70l810,495r-10,35l780,595r-35,65l745,660r-25,30l695,725r-60,55l560,835r-80,45l480,880r-95,50l300,980r-75,50l160,1075r-50,50l70,1175r-35,45l15,1265r,l5,1305,,1345r5,35l15,1420r15,45l50,1505r25,45l110,1590r,-5l115,1585r,l80,1545,55,1500,35,1460,20,1420r-5,-40l10,1345r5,-40l20,1270r,l45,1225r30,-50l115,1130r55,-50l230,1035r75,-50l390,935r90,-45l480,890r85,-50l640,785r30,-25l700,730r25,-35l750,665r,l785,600r15,-35l810,530r5,-35l820,460r,-75l820,385,810,315,785,245,750,175,705,105r,l655,50,605,r,xe" fillcolor="#8dc182 [1943]" stroked="f" strokecolor="#8dc182 [1943]" strokeweight=".25pt">
              <v:path arrowok="t"/>
            </v:shape>
            <v:shape id="_x0000_s1432" style="position:absolute;left:1897;top:9789;width:53;height:67;rotation:354039fd" coordsize="45,45" path="m,20l20,45,45,35,35,,,20r,xe" fillcolor="#fbcb9a [1300]" stroked="f" strokecolor="#5a5a5a [2109]" strokeweight=".25pt">
              <v:path arrowok="t"/>
            </v:shape>
            <v:shape id="_x0000_s1433" style="position:absolute;left:1912;top:9843;width:53;height:118;rotation:354039fd" coordsize="45,80" path="m45,80l25,,,10,45,80r,xe" fillcolor="#b3d5ab [1303]" stroked="f" strokecolor="#5a5a5a [2109]" strokeweight=".25pt">
              <v:path arrowok="t"/>
            </v:shape>
            <v:shape id="_x0000_s1434" style="position:absolute;left:1660;top:10101;width:88;height:81;rotation:354039fd" coordsize="75,55" path="m75,55l15,,,20,75,55r,xe" fillcolor="#b3d5ab [1303]" stroked="f" strokecolor="#5a5a5a [2109]" strokeweight=".25pt">
              <v:path arrowok="t"/>
            </v:shape>
            <v:shape id="_x0000_s1435" style="position:absolute;left:1628;top:10060;width:53;height:67;rotation:354039fd" coordsize="45,45" path="m45,25l20,,,35,30,45,45,25r,xe" fillcolor="#fbcb9a [1300]" stroked="f" strokecolor="#5a5a5a [2109]" strokeweight=".25pt">
              <v:path arrowok="t"/>
            </v:shape>
            <v:shape id="_x0000_s1436" style="position:absolute;left:2205;top:9781;width:47;height:58;rotation:354039fd" coordsize="40,40" path="m25,40l40,10,5,,,35r25,5l25,40xe" fillcolor="#fbcb9a [1300]" stroked="f" strokecolor="#5a5a5a [2109]" strokeweight=".25pt">
              <v:path arrowok="t"/>
            </v:shape>
            <v:shape id="_x0000_s1437" style="position:absolute;left:2198;top:9831;width:30;height:118;rotation:354039fd" coordsize="25,80" path="m,l,80,25,5,,,,xe" fillcolor="#b3d5ab [1303]" stroked="f" strokecolor="#5a5a5a [2109]" strokeweight=".25pt">
              <v:path arrowok="t"/>
            </v:shape>
            <v:shape id="_x0000_s1438" style="position:absolute;left:2035;top:9765;width:47;height:51;rotation:354039fd" coordsize="40,35" path="m10,35r25,l40,,,,10,35r,xe" fillcolor="#fbcb9a [1300]" stroked="f" strokecolor="#5a5a5a [2109]" strokeweight=".25pt">
              <v:path arrowok="t"/>
            </v:shape>
            <v:shape id="_x0000_s1439" style="position:absolute;left:2039;top:9816;width:30;height:118;rotation:354039fd" coordsize="25,80" path="m25,l,,20,80,25,r,xe" fillcolor="#b3d5ab [1303]" stroked="f" strokecolor="#5a5a5a [2109]" strokeweight=".25pt">
              <v:path arrowok="t"/>
            </v:shape>
            <v:shape id="_x0000_s1440" style="position:absolute;left:2227;top:11303;width:94;height:51;rotation:354039fd" coordsize="80,35" path="m80,25l70,,,35,80,25r,xe" fillcolor="#b3d5ab [1303]" stroked="f" strokecolor="#5a5a5a [2109]" strokeweight=".25pt">
              <v:path arrowok="t"/>
            </v:shape>
            <v:shape id="_x0000_s1441" style="position:absolute;left:2312;top:11287;width:53;height:59;rotation:354039fd" coordsize="45,40" path="m,15l10,40,45,35,30,,,15r,xe" fillcolor="#fbcb9a [1300]" stroked="f" strokecolor="#5a5a5a [2109]" strokeweight=".25pt">
              <v:path arrowok="t"/>
            </v:shape>
            <v:shape id="_x0000_s1442" style="position:absolute;left:2147;top:11065;width:77;height:104;rotation:354039fd" coordsize="65,70" path="m65,20l45,,,70,65,20r,xe" fillcolor="#b3d5ab [1303]" stroked="f" strokecolor="#5a5a5a [2109]" strokeweight=".25pt">
              <v:path arrowok="t"/>
            </v:shape>
            <v:shape id="_x0000_s1443" style="position:absolute;left:2205;top:11033;width:59;height:67;rotation:354039fd" coordsize="50,45" path="m,25l20,45,50,20,20,,,25r,xe" fillcolor="#fbcb9a [1300]" stroked="f" strokecolor="#5a5a5a [2109]" strokeweight=".25pt">
              <v:path arrowok="t"/>
            </v:shape>
            <v:shape id="_x0000_s1444" style="position:absolute;left:2354;top:11520;width:48;height:59;rotation:354039fd" coordsize="40,40" path="m35,l,10,5,35r35,5l35,r,xe" fillcolor="#fbcb9a [1300]" stroked="f" strokecolor="#5a5a5a [2109]" strokeweight=".25pt">
              <v:path arrowok="t"/>
            </v:shape>
            <v:shape id="_x0000_s1445" style="position:absolute;left:2260;top:11529;width:100;height:37;rotation:354039fd" coordsize="85,25" path="m,15l85,25,80,,,15r,xe" fillcolor="#b3d5ab [1303]" stroked="f" strokecolor="#5a5a5a [2109]" strokeweight=".25pt">
              <v:path arrowok="t"/>
            </v:shape>
            <v:shape id="_x0000_s1446" style="position:absolute;left:2335;top:11786;width:47;height:59;rotation:354039fd" coordsize="40,40" path="m,25l30,40,40,5,10,,,25r,xe" fillcolor="#fbcb9a [1300]" stroked="f" strokecolor="#5a5a5a [2109]" strokeweight=".25pt">
              <v:path arrowok="t"/>
            </v:shape>
            <v:shape id="_x0000_s1447" style="position:absolute;left:2255;top:11758;width:94;height:59;rotation:354039fd" coordsize="80,40" path="m70,40l80,15,,,70,40r,xe" fillcolor="#b3d5ab [1303]" stroked="f" strokecolor="#5a5a5a [2109]" strokeweight=".25pt">
              <v:path arrowok="t"/>
            </v:shape>
            <v:shape id="_x0000_s1448" style="position:absolute;left:2174;top:11994;width:94;height:59;rotation:354039fd" coordsize="80,40" path="m70,40l80,15,,,70,40r,xe" fillcolor="#b3d5ab [1303]" stroked="f" strokecolor="#5a5a5a [2109]" strokeweight=".25pt">
              <v:path arrowok="t"/>
            </v:shape>
            <v:shape id="_x0000_s1449" style="position:absolute;left:2253;top:12022;width:53;height:59;rotation:354039fd" coordsize="45,40" path="m10,l,25,35,40,45,5,10,r,xe" fillcolor="#fbcb9a [1300]" stroked="f" strokecolor="#5a5a5a [2109]" strokeweight=".25pt">
              <v:path arrowok="t"/>
            </v:shape>
            <v:shape id="_x0000_s1450" style="position:absolute;left:2050;top:12151;width:53;height:118;rotation:354039fd" coordsize="45,80" path="m25,80l45,70,,,25,80r,xe" fillcolor="#b3d5ab [1303]" stroked="f" strokecolor="#5a5a5a [2109]" strokeweight=".25pt">
              <v:path arrowok="t"/>
            </v:shape>
            <v:shape id="_x0000_s1451" style="position:absolute;left:2071;top:12257;width:47;height:66;rotation:354039fd" coordsize="40,45" path="m20,l,10,10,45,40,25,20,r,xe" fillcolor="#fbcb9a [1300]" stroked="f" strokecolor="#5a5a5a [2109]" strokeweight=".25pt">
              <v:path arrowok="t"/>
            </v:shape>
            <v:shape id="_x0000_s1452" style="position:absolute;left:1746;top:10805;width:65;height:103;rotation:354039fd" coordsize="55,70" path="m,60l20,70,55,,,60r,xe" fillcolor="#b3d5ab [1303]" stroked="f" strokecolor="#5a5a5a [2109]" strokeweight=".25pt">
              <v:path arrowok="t"/>
            </v:shape>
            <v:shape id="_x0000_s1453" style="position:absolute;left:1709;top:10890;width:53;height:66;rotation:354039fd" coordsize="45,45" path="m45,10l25,,,25,30,45,45,10r,xe" fillcolor="#fbcb9a [1300]" stroked="f" strokecolor="#5a5a5a [2109]" strokeweight=".25pt">
              <v:path arrowok="t"/>
            </v:shape>
            <v:shape id="_x0000_s1454" style="position:absolute;left:1848;top:10991;width:47;height:66;rotation:354039fd" coordsize="40,45" path="m40,10l20,,,35,35,45,40,10r,xe" fillcolor="#fbcb9a [1300]" stroked="f" strokecolor="#5a5a5a [2109]" strokeweight=".25pt">
              <v:path arrowok="t"/>
            </v:shape>
            <v:shape id="_x0000_s1455" style="position:absolute;left:1879;top:10890;width:41;height:118;rotation:354039fd" coordsize="35,80" path="m,70l20,80,35,,,70r,xe" fillcolor="#b3d5ab [1303]" stroked="f" strokecolor="#5a5a5a [2109]" strokeweight=".25pt">
              <v:path arrowok="t"/>
            </v:shape>
            <v:shape id="_x0000_s1456" style="position:absolute;left:1480;top:12357;width:65;height:111;rotation:354039fd" coordsize="55,75" path="m20,l,15,55,75,20,r,xe" fillcolor="#b3d5ab [1303]" stroked="f" strokecolor="#5a5a5a [2109]" strokeweight=".25pt">
              <v:path arrowok="t"/>
            </v:shape>
            <v:shape id="_x0000_s1457" style="position:absolute;left:1456;top:12309;width:53;height:67;rotation:354039fd" coordsize="45,45" path="m25,45l45,30,30,,,20,25,45r,xe" fillcolor="#fbcb9a [1300]" stroked="f" strokecolor="#5a5a5a [2109]" strokeweight=".25pt">
              <v:path arrowok="t"/>
            </v:shape>
            <v:shape id="_x0000_s1458" style="position:absolute;left:1244;top:12489;width:53;height:74;rotation:354039fd" coordsize="45,50" path="m45,30l20,,,30,25,50,45,30r,xe" fillcolor="#fbcb9a [1300]" stroked="f" strokecolor="#5a5a5a [2109]" strokeweight=".25pt">
              <v:path arrowok="t"/>
            </v:shape>
            <v:shape id="_x0000_s1459" style="position:absolute;left:1268;top:12537;width:83;height:96;rotation:354039fd" coordsize="70,65" path="m20,l,20,70,65,20,r,xe" fillcolor="#b3d5ab [1303]" stroked="f" strokecolor="#5a5a5a [2109]" strokeweight=".25pt">
              <v:path arrowok="t"/>
            </v:shape>
            <v:shape id="_x0000_s1460" style="position:absolute;left:1086;top:12726;width:48;height:66;rotation:354039fd" coordsize="40,45" path="m35,45l40,20,10,,,35,35,45r,xe" fillcolor="#fbcb9a [1300]" stroked="f" strokecolor="#5a5a5a [2109]" strokeweight=".25pt">
              <v:path arrowok="t"/>
            </v:shape>
            <v:shape id="_x0000_s1461" style="position:absolute;left:1125;top:12761;width:88;height:59;rotation:354039fd" coordsize="75,40" path="m5,l,25,75,40,5,r,xe" fillcolor="#b3d5ab [1303]" stroked="f" strokecolor="#5a5a5a [2109]" strokeweight=".25pt">
              <v:path arrowok="t"/>
            </v:shape>
            <v:shape id="_x0000_s1462" style="position:absolute;left:1091;top:13054;width:94;height:59;rotation:354039fd" coordsize="80,40" path="m80,l,15,5,40,80,r,xe" fillcolor="#b3d5ab [1303]" stroked="f" strokecolor="#5a5a5a [2109]" strokeweight=".25pt">
              <v:path arrowok="t"/>
            </v:shape>
            <v:shape id="_x0000_s1463" style="position:absolute;left:1048;top:13070;width:47;height:59;rotation:354039fd" coordsize="40,40" path="m40,25l35,,,5,10,40,40,25r,xe" fillcolor="#fbcb9a [1300]" stroked="f" strokecolor="#5a5a5a [2109]" strokeweight=".25pt">
              <v:path arrowok="t"/>
            </v:shape>
          </v:group>
        </w:pict>
      </w:r>
      <w:r w:rsidR="00DD62BC">
        <w:pict>
          <v:group id="_x0000_s1394" style="position:absolute;margin-left:376.45pt;margin-top:291.55pt;width:184.05pt;height:230.1pt;rotation:11443443fd;z-index:251759616" coordorigin="1048,9765" coordsize="1354,3599">
            <v:shape id="_x0000_s1395" style="position:absolute;left:1679;top:9923;width:595;height:1047;rotation:354039fd" coordsize="505,710" path="m190,625r,l155,605,125,580,95,555,70,530,50,500,35,470,25,435,15,400r,l10,370r,-35l10,305r5,-30l25,245,35,215,50,185,70,155r,l90,125r20,-25l135,80,160,60,185,45,215,30,245,20r35,-5l280,15r55,-5l390,15r55,15l500,50r5,-5l505,45,450,20,390,5,335,,275,5r,l245,15,210,25,185,35,155,55,130,75,105,95,80,120,60,150r,l45,180,30,210,15,240r-5,35l5,305,,335r,35l5,400r,l15,440r15,30l45,505r20,30l90,560r30,25l150,610r35,20l185,630r65,40l305,710r,-10l305,700,250,660,190,625r,xe" fillcolor="#8dc182 [1943]" stroked="f" strokecolor="#8dc182 [1943]" strokeweight=".25pt">
              <v:path arrowok="t"/>
            </v:shape>
            <v:shape id="_x0000_s1396" style="position:absolute;left:1249;top:11020;width:966;height:2344;rotation:354039fd" coordsize="820,1590" path="m605,r,10l605,10r50,50l700,110r,l745,180r35,65l800,315r15,75l815,390r,70l810,495r-10,35l780,595r-35,65l745,660r-25,30l695,725r-60,55l560,835r-80,45l480,880r-95,50l300,980r-75,50l160,1075r-50,50l70,1175r-35,45l15,1265r,l5,1305,,1345r5,35l15,1420r15,45l50,1505r25,45l110,1590r,-5l115,1585r,l80,1545,55,1500,35,1460,20,1420r-5,-40l10,1345r5,-40l20,1270r,l45,1225r30,-50l115,1130r55,-50l230,1035r75,-50l390,935r90,-45l480,890r85,-50l640,785r30,-25l700,730r25,-35l750,665r,l785,600r15,-35l810,530r5,-35l820,460r,-75l820,385,810,315,785,245,750,175,705,105r,l655,50,605,r,xe" fillcolor="#8dc182 [1943]" stroked="f" strokecolor="#8dc182 [1943]" strokeweight=".25pt">
              <v:path arrowok="t"/>
            </v:shape>
            <v:shape id="_x0000_s1397" style="position:absolute;left:1897;top:9789;width:53;height:67;rotation:354039fd" coordsize="45,45" path="m,20l20,45,45,35,35,,,20r,xe" fillcolor="#fbcb9a [1300]" stroked="f" strokecolor="#5a5a5a [2109]" strokeweight=".25pt">
              <v:path arrowok="t"/>
            </v:shape>
            <v:shape id="_x0000_s1398" style="position:absolute;left:1912;top:9843;width:53;height:118;rotation:354039fd" coordsize="45,80" path="m45,80l25,,,10,45,80r,xe" fillcolor="#b3d5ab [1303]" stroked="f" strokecolor="#5a5a5a [2109]" strokeweight=".25pt">
              <v:path arrowok="t"/>
            </v:shape>
            <v:shape id="_x0000_s1399" style="position:absolute;left:1660;top:10101;width:88;height:81;rotation:354039fd" coordsize="75,55" path="m75,55l15,,,20,75,55r,xe" fillcolor="#b3d5ab [1303]" stroked="f" strokecolor="#5a5a5a [2109]" strokeweight=".25pt">
              <v:path arrowok="t"/>
            </v:shape>
            <v:shape id="_x0000_s1400" style="position:absolute;left:1628;top:10060;width:53;height:67;rotation:354039fd" coordsize="45,45" path="m45,25l20,,,35,30,45,45,25r,xe" fillcolor="#fbcb9a [1300]" stroked="f" strokecolor="#5a5a5a [2109]" strokeweight=".25pt">
              <v:path arrowok="t"/>
            </v:shape>
            <v:shape id="_x0000_s1401" style="position:absolute;left:2205;top:9781;width:47;height:58;rotation:354039fd" coordsize="40,40" path="m25,40l40,10,5,,,35r25,5l25,40xe" fillcolor="#fbcb9a [1300]" stroked="f" strokecolor="#5a5a5a [2109]" strokeweight=".25pt">
              <v:path arrowok="t"/>
            </v:shape>
            <v:shape id="_x0000_s1402" style="position:absolute;left:2198;top:9831;width:30;height:118;rotation:354039fd" coordsize="25,80" path="m,l,80,25,5,,,,xe" fillcolor="#b3d5ab [1303]" stroked="f" strokecolor="#5a5a5a [2109]" strokeweight=".25pt">
              <v:path arrowok="t"/>
            </v:shape>
            <v:shape id="_x0000_s1403" style="position:absolute;left:2035;top:9765;width:47;height:51;rotation:354039fd" coordsize="40,35" path="m10,35r25,l40,,,,10,35r,xe" fillcolor="#fbcb9a [1300]" stroked="f" strokecolor="#5a5a5a [2109]" strokeweight=".25pt">
              <v:path arrowok="t"/>
            </v:shape>
            <v:shape id="_x0000_s1404" style="position:absolute;left:2039;top:9816;width:30;height:118;rotation:354039fd" coordsize="25,80" path="m25,l,,20,80,25,r,xe" fillcolor="#b3d5ab [1303]" stroked="f" strokecolor="#5a5a5a [2109]" strokeweight=".25pt">
              <v:path arrowok="t"/>
            </v:shape>
            <v:shape id="_x0000_s1405" style="position:absolute;left:2227;top:11303;width:94;height:51;rotation:354039fd" coordsize="80,35" path="m80,25l70,,,35,80,25r,xe" fillcolor="#b3d5ab [1303]" stroked="f" strokecolor="#5a5a5a [2109]" strokeweight=".25pt">
              <v:path arrowok="t"/>
            </v:shape>
            <v:shape id="_x0000_s1406" style="position:absolute;left:2312;top:11287;width:53;height:59;rotation:354039fd" coordsize="45,40" path="m,15l10,40,45,35,30,,,15r,xe" fillcolor="#fbcb9a [1300]" stroked="f" strokecolor="#5a5a5a [2109]" strokeweight=".25pt">
              <v:path arrowok="t"/>
            </v:shape>
            <v:shape id="_x0000_s1407" style="position:absolute;left:2147;top:11065;width:77;height:104;rotation:354039fd" coordsize="65,70" path="m65,20l45,,,70,65,20r,xe" fillcolor="#b3d5ab [1303]" stroked="f" strokecolor="#5a5a5a [2109]" strokeweight=".25pt">
              <v:path arrowok="t"/>
            </v:shape>
            <v:shape id="_x0000_s1408" style="position:absolute;left:2205;top:11033;width:59;height:67;rotation:354039fd" coordsize="50,45" path="m,25l20,45,50,20,20,,,25r,xe" fillcolor="#fbcb9a [1300]" stroked="f" strokecolor="#5a5a5a [2109]" strokeweight=".25pt">
              <v:path arrowok="t"/>
            </v:shape>
            <v:shape id="_x0000_s1409" style="position:absolute;left:2354;top:11520;width:48;height:59;rotation:354039fd" coordsize="40,40" path="m35,l,10,5,35r35,5l35,r,xe" fillcolor="#fbcb9a [1300]" stroked="f" strokecolor="#5a5a5a [2109]" strokeweight=".25pt">
              <v:path arrowok="t"/>
            </v:shape>
            <v:shape id="_x0000_s1410" style="position:absolute;left:2260;top:11529;width:100;height:37;rotation:354039fd" coordsize="85,25" path="m,15l85,25,80,,,15r,xe" fillcolor="#b3d5ab [1303]" stroked="f" strokecolor="#5a5a5a [2109]" strokeweight=".25pt">
              <v:path arrowok="t"/>
            </v:shape>
            <v:shape id="_x0000_s1411" style="position:absolute;left:2335;top:11786;width:47;height:59;rotation:354039fd" coordsize="40,40" path="m,25l30,40,40,5,10,,,25r,xe" fillcolor="#fbcb9a [1300]" stroked="f" strokecolor="#5a5a5a [2109]" strokeweight=".25pt">
              <v:path arrowok="t"/>
            </v:shape>
            <v:shape id="_x0000_s1412" style="position:absolute;left:2255;top:11758;width:94;height:59;rotation:354039fd" coordsize="80,40" path="m70,40l80,15,,,70,40r,xe" fillcolor="#b3d5ab [1303]" stroked="f" strokecolor="#5a5a5a [2109]" strokeweight=".25pt">
              <v:path arrowok="t"/>
            </v:shape>
            <v:shape id="_x0000_s1413" style="position:absolute;left:2174;top:11994;width:94;height:59;rotation:354039fd" coordsize="80,40" path="m70,40l80,15,,,70,40r,xe" fillcolor="#b3d5ab [1303]" stroked="f" strokecolor="#5a5a5a [2109]" strokeweight=".25pt">
              <v:path arrowok="t"/>
            </v:shape>
            <v:shape id="_x0000_s1414" style="position:absolute;left:2253;top:12022;width:53;height:59;rotation:354039fd" coordsize="45,40" path="m10,l,25,35,40,45,5,10,r,xe" fillcolor="#fbcb9a [1300]" stroked="f" strokecolor="#5a5a5a [2109]" strokeweight=".25pt">
              <v:path arrowok="t"/>
            </v:shape>
            <v:shape id="_x0000_s1415" style="position:absolute;left:2050;top:12151;width:53;height:118;rotation:354039fd" coordsize="45,80" path="m25,80l45,70,,,25,80r,xe" fillcolor="#b3d5ab [1303]" stroked="f" strokecolor="#5a5a5a [2109]" strokeweight=".25pt">
              <v:path arrowok="t"/>
            </v:shape>
            <v:shape id="_x0000_s1416" style="position:absolute;left:2071;top:12257;width:47;height:66;rotation:354039fd" coordsize="40,45" path="m20,l,10,10,45,40,25,20,r,xe" fillcolor="#fbcb9a [1300]" stroked="f" strokecolor="#5a5a5a [2109]" strokeweight=".25pt">
              <v:path arrowok="t"/>
            </v:shape>
            <v:shape id="_x0000_s1417" style="position:absolute;left:1746;top:10805;width:65;height:103;rotation:354039fd" coordsize="55,70" path="m,60l20,70,55,,,60r,xe" fillcolor="#b3d5ab [1303]" stroked="f" strokecolor="#5a5a5a [2109]" strokeweight=".25pt">
              <v:path arrowok="t"/>
            </v:shape>
            <v:shape id="_x0000_s1418" style="position:absolute;left:1709;top:10890;width:53;height:66;rotation:354039fd" coordsize="45,45" path="m45,10l25,,,25,30,45,45,10r,xe" fillcolor="#fbcb9a [1300]" stroked="f" strokecolor="#5a5a5a [2109]" strokeweight=".25pt">
              <v:path arrowok="t"/>
            </v:shape>
            <v:shape id="_x0000_s1419" style="position:absolute;left:1848;top:10991;width:47;height:66;rotation:354039fd" coordsize="40,45" path="m40,10l20,,,35,35,45,40,10r,xe" fillcolor="#fbcb9a [1300]" stroked="f" strokecolor="#5a5a5a [2109]" strokeweight=".25pt">
              <v:path arrowok="t"/>
            </v:shape>
            <v:shape id="_x0000_s1420" style="position:absolute;left:1879;top:10890;width:41;height:118;rotation:354039fd" coordsize="35,80" path="m,70l20,80,35,,,70r,xe" fillcolor="#b3d5ab [1303]" stroked="f" strokecolor="#5a5a5a [2109]" strokeweight=".25pt">
              <v:path arrowok="t"/>
            </v:shape>
            <v:shape id="_x0000_s1421" style="position:absolute;left:1480;top:12357;width:65;height:111;rotation:354039fd" coordsize="55,75" path="m20,l,15,55,75,20,r,xe" fillcolor="#b3d5ab [1303]" stroked="f" strokecolor="#5a5a5a [2109]" strokeweight=".25pt">
              <v:path arrowok="t"/>
            </v:shape>
            <v:shape id="_x0000_s1422" style="position:absolute;left:1456;top:12309;width:53;height:67;rotation:354039fd" coordsize="45,45" path="m25,45l45,30,30,,,20,25,45r,xe" fillcolor="#fbcb9a [1300]" stroked="f" strokecolor="#5a5a5a [2109]" strokeweight=".25pt">
              <v:path arrowok="t"/>
            </v:shape>
            <v:shape id="_x0000_s1423" style="position:absolute;left:1244;top:12489;width:53;height:74;rotation:354039fd" coordsize="45,50" path="m45,30l20,,,30,25,50,45,30r,xe" fillcolor="#fbcb9a [1300]" stroked="f" strokecolor="#5a5a5a [2109]" strokeweight=".25pt">
              <v:path arrowok="t"/>
            </v:shape>
            <v:shape id="_x0000_s1424" style="position:absolute;left:1268;top:12537;width:83;height:96;rotation:354039fd" coordsize="70,65" path="m20,l,20,70,65,20,r,xe" fillcolor="#b3d5ab [1303]" stroked="f" strokecolor="#5a5a5a [2109]" strokeweight=".25pt">
              <v:path arrowok="t"/>
            </v:shape>
            <v:shape id="_x0000_s1425" style="position:absolute;left:1086;top:12726;width:48;height:66;rotation:354039fd" coordsize="40,45" path="m35,45l40,20,10,,,35,35,45r,xe" fillcolor="#fbcb9a [1300]" stroked="f" strokecolor="#5a5a5a [2109]" strokeweight=".25pt">
              <v:path arrowok="t"/>
            </v:shape>
            <v:shape id="_x0000_s1426" style="position:absolute;left:1125;top:12761;width:88;height:59;rotation:354039fd" coordsize="75,40" path="m5,l,25,75,40,5,r,xe" fillcolor="#b3d5ab [1303]" stroked="f" strokecolor="#5a5a5a [2109]" strokeweight=".25pt">
              <v:path arrowok="t"/>
            </v:shape>
            <v:shape id="_x0000_s1427" style="position:absolute;left:1091;top:13054;width:94;height:59;rotation:354039fd" coordsize="80,40" path="m80,l,15,5,40,80,r,xe" fillcolor="#b3d5ab [1303]" stroked="f" strokecolor="#5a5a5a [2109]" strokeweight=".25pt">
              <v:path arrowok="t"/>
            </v:shape>
            <v:shape id="_x0000_s1428" style="position:absolute;left:1048;top:13070;width:47;height:59;rotation:354039fd" coordsize="40,40" path="m40,25l35,,,5,10,40,40,25r,xe" fillcolor="#fbcb9a [1300]" stroked="f" strokecolor="#5a5a5a [2109]" strokeweight=".25pt">
              <v:path arrowok="t"/>
            </v:shape>
          </v:group>
        </w:pict>
      </w:r>
      <w:r w:rsidR="00DD62BC">
        <w:pict>
          <v:group id="_x0000_s1464" style="position:absolute;margin-left:374.9pt;margin-top:-32.8pt;width:147.45pt;height:225.5pt;rotation:7406848fd;z-index:251761664" coordorigin="1048,9765" coordsize="1354,3599">
            <v:shape id="_x0000_s1465" style="position:absolute;left:1679;top:9923;width:595;height:1047;rotation:354039fd" coordsize="505,710" path="m190,625r,l155,605,125,580,95,555,70,530,50,500,35,470,25,435,15,400r,l10,370r,-35l10,305r5,-30l25,245,35,215,50,185,70,155r,l90,125r20,-25l135,80,160,60,185,45,215,30,245,20r35,-5l280,15r55,-5l390,15r55,15l500,50r5,-5l505,45,450,20,390,5,335,,275,5r,l245,15,210,25,185,35,155,55,130,75,105,95,80,120,60,150r,l45,180,30,210,15,240r-5,35l5,305,,335r,35l5,400r,l15,440r15,30l45,505r20,30l90,560r30,25l150,610r35,20l185,630r65,40l305,710r,-10l305,700,250,660,190,625r,xe" fillcolor="#8dc182 [1943]" stroked="f" strokecolor="#8dc182 [1943]" strokeweight=".25pt">
              <v:path arrowok="t"/>
            </v:shape>
            <v:shape id="_x0000_s1466" style="position:absolute;left:1249;top:11020;width:966;height:2344;rotation:354039fd" coordsize="820,1590" path="m605,r,10l605,10r50,50l700,110r,l745,180r35,65l800,315r15,75l815,390r,70l810,495r-10,35l780,595r-35,65l745,660r-25,30l695,725r-60,55l560,835r-80,45l480,880r-95,50l300,980r-75,50l160,1075r-50,50l70,1175r-35,45l15,1265r,l5,1305,,1345r5,35l15,1420r15,45l50,1505r25,45l110,1590r,-5l115,1585r,l80,1545,55,1500,35,1460,20,1420r-5,-40l10,1345r5,-40l20,1270r,l45,1225r30,-50l115,1130r55,-50l230,1035r75,-50l390,935r90,-45l480,890r85,-50l640,785r30,-25l700,730r25,-35l750,665r,l785,600r15,-35l810,530r5,-35l820,460r,-75l820,385,810,315,785,245,750,175,705,105r,l655,50,605,r,xe" fillcolor="#8dc182 [1943]" stroked="f" strokecolor="#8dc182 [1943]" strokeweight=".25pt">
              <v:path arrowok="t"/>
            </v:shape>
            <v:shape id="_x0000_s1467" style="position:absolute;left:1897;top:9789;width:53;height:67;rotation:354039fd" coordsize="45,45" path="m,20l20,45,45,35,35,,,20r,xe" fillcolor="#fbcb9a [1300]" stroked="f" strokecolor="#5a5a5a [2109]" strokeweight=".25pt">
              <v:path arrowok="t"/>
            </v:shape>
            <v:shape id="_x0000_s1468" style="position:absolute;left:1912;top:9843;width:53;height:118;rotation:354039fd" coordsize="45,80" path="m45,80l25,,,10,45,80r,xe" fillcolor="#b3d5ab [1303]" stroked="f" strokecolor="#5a5a5a [2109]" strokeweight=".25pt">
              <v:path arrowok="t"/>
            </v:shape>
            <v:shape id="_x0000_s1469" style="position:absolute;left:1660;top:10101;width:88;height:81;rotation:354039fd" coordsize="75,55" path="m75,55l15,,,20,75,55r,xe" fillcolor="#b3d5ab [1303]" stroked="f" strokecolor="#5a5a5a [2109]" strokeweight=".25pt">
              <v:path arrowok="t"/>
            </v:shape>
            <v:shape id="_x0000_s1470" style="position:absolute;left:1628;top:10060;width:53;height:67;rotation:354039fd" coordsize="45,45" path="m45,25l20,,,35,30,45,45,25r,xe" fillcolor="#fbcb9a [1300]" stroked="f" strokecolor="#5a5a5a [2109]" strokeweight=".25pt">
              <v:path arrowok="t"/>
            </v:shape>
            <v:shape id="_x0000_s1471" style="position:absolute;left:2205;top:9781;width:47;height:58;rotation:354039fd" coordsize="40,40" path="m25,40l40,10,5,,,35r25,5l25,40xe" fillcolor="#fbcb9a [1300]" stroked="f" strokecolor="#5a5a5a [2109]" strokeweight=".25pt">
              <v:path arrowok="t"/>
            </v:shape>
            <v:shape id="_x0000_s1472" style="position:absolute;left:2198;top:9831;width:30;height:118;rotation:354039fd" coordsize="25,80" path="m,l,80,25,5,,,,xe" fillcolor="#b3d5ab [1303]" stroked="f" strokecolor="#5a5a5a [2109]" strokeweight=".25pt">
              <v:path arrowok="t"/>
            </v:shape>
            <v:shape id="_x0000_s1473" style="position:absolute;left:2035;top:9765;width:47;height:51;rotation:354039fd" coordsize="40,35" path="m10,35r25,l40,,,,10,35r,xe" fillcolor="#fbcb9a [1300]" stroked="f" strokecolor="#5a5a5a [2109]" strokeweight=".25pt">
              <v:path arrowok="t"/>
            </v:shape>
            <v:shape id="_x0000_s1474" style="position:absolute;left:2039;top:9816;width:30;height:118;rotation:354039fd" coordsize="25,80" path="m25,l,,20,80,25,r,xe" fillcolor="#b3d5ab [1303]" stroked="f" strokecolor="#5a5a5a [2109]" strokeweight=".25pt">
              <v:path arrowok="t"/>
            </v:shape>
            <v:shape id="_x0000_s1475" style="position:absolute;left:2227;top:11303;width:94;height:51;rotation:354039fd" coordsize="80,35" path="m80,25l70,,,35,80,25r,xe" fillcolor="#b3d5ab [1303]" stroked="f" strokecolor="#5a5a5a [2109]" strokeweight=".25pt">
              <v:path arrowok="t"/>
            </v:shape>
            <v:shape id="_x0000_s1476" style="position:absolute;left:2312;top:11287;width:53;height:59;rotation:354039fd" coordsize="45,40" path="m,15l10,40,45,35,30,,,15r,xe" fillcolor="#fbcb9a [1300]" stroked="f" strokecolor="#5a5a5a [2109]" strokeweight=".25pt">
              <v:path arrowok="t"/>
            </v:shape>
            <v:shape id="_x0000_s1477" style="position:absolute;left:2147;top:11065;width:77;height:104;rotation:354039fd" coordsize="65,70" path="m65,20l45,,,70,65,20r,xe" fillcolor="#b3d5ab [1303]" stroked="f" strokecolor="#5a5a5a [2109]" strokeweight=".25pt">
              <v:path arrowok="t"/>
            </v:shape>
            <v:shape id="_x0000_s1478" style="position:absolute;left:2205;top:11033;width:59;height:67;rotation:354039fd" coordsize="50,45" path="m,25l20,45,50,20,20,,,25r,xe" fillcolor="#fbcb9a [1300]" stroked="f" strokecolor="#5a5a5a [2109]" strokeweight=".25pt">
              <v:path arrowok="t"/>
            </v:shape>
            <v:shape id="_x0000_s1479" style="position:absolute;left:2354;top:11520;width:48;height:59;rotation:354039fd" coordsize="40,40" path="m35,l,10,5,35r35,5l35,r,xe" fillcolor="#fbcb9a [1300]" stroked="f" strokecolor="#5a5a5a [2109]" strokeweight=".25pt">
              <v:path arrowok="t"/>
            </v:shape>
            <v:shape id="_x0000_s1480" style="position:absolute;left:2260;top:11529;width:100;height:37;rotation:354039fd" coordsize="85,25" path="m,15l85,25,80,,,15r,xe" fillcolor="#b3d5ab [1303]" stroked="f" strokecolor="#5a5a5a [2109]" strokeweight=".25pt">
              <v:path arrowok="t"/>
            </v:shape>
            <v:shape id="_x0000_s1481" style="position:absolute;left:2335;top:11786;width:47;height:59;rotation:354039fd" coordsize="40,40" path="m,25l30,40,40,5,10,,,25r,xe" fillcolor="#fbcb9a [1300]" stroked="f" strokecolor="#5a5a5a [2109]" strokeweight=".25pt">
              <v:path arrowok="t"/>
            </v:shape>
            <v:shape id="_x0000_s1482" style="position:absolute;left:2255;top:11758;width:94;height:59;rotation:354039fd" coordsize="80,40" path="m70,40l80,15,,,70,40r,xe" fillcolor="#b3d5ab [1303]" stroked="f" strokecolor="#5a5a5a [2109]" strokeweight=".25pt">
              <v:path arrowok="t"/>
            </v:shape>
            <v:shape id="_x0000_s1483" style="position:absolute;left:2174;top:11994;width:94;height:59;rotation:354039fd" coordsize="80,40" path="m70,40l80,15,,,70,40r,xe" fillcolor="#b3d5ab [1303]" stroked="f" strokecolor="#5a5a5a [2109]" strokeweight=".25pt">
              <v:path arrowok="t"/>
            </v:shape>
            <v:shape id="_x0000_s1484" style="position:absolute;left:2253;top:12022;width:53;height:59;rotation:354039fd" coordsize="45,40" path="m10,l,25,35,40,45,5,10,r,xe" fillcolor="#fbcb9a [1300]" stroked="f" strokecolor="#5a5a5a [2109]" strokeweight=".25pt">
              <v:path arrowok="t"/>
            </v:shape>
            <v:shape id="_x0000_s1485" style="position:absolute;left:2050;top:12151;width:53;height:118;rotation:354039fd" coordsize="45,80" path="m25,80l45,70,,,25,80r,xe" fillcolor="#b3d5ab [1303]" stroked="f" strokecolor="#5a5a5a [2109]" strokeweight=".25pt">
              <v:path arrowok="t"/>
            </v:shape>
            <v:shape id="_x0000_s1486" style="position:absolute;left:2071;top:12257;width:47;height:66;rotation:354039fd" coordsize="40,45" path="m20,l,10,10,45,40,25,20,r,xe" fillcolor="#fbcb9a [1300]" stroked="f" strokecolor="#5a5a5a [2109]" strokeweight=".25pt">
              <v:path arrowok="t"/>
            </v:shape>
            <v:shape id="_x0000_s1487" style="position:absolute;left:1746;top:10805;width:65;height:103;rotation:354039fd" coordsize="55,70" path="m,60l20,70,55,,,60r,xe" fillcolor="#b3d5ab [1303]" stroked="f" strokecolor="#5a5a5a [2109]" strokeweight=".25pt">
              <v:path arrowok="t"/>
            </v:shape>
            <v:shape id="_x0000_s1488" style="position:absolute;left:1709;top:10890;width:53;height:66;rotation:354039fd" coordsize="45,45" path="m45,10l25,,,25,30,45,45,10r,xe" fillcolor="#fbcb9a [1300]" stroked="f" strokecolor="#5a5a5a [2109]" strokeweight=".25pt">
              <v:path arrowok="t"/>
            </v:shape>
            <v:shape id="_x0000_s1489" style="position:absolute;left:1848;top:10991;width:47;height:66;rotation:354039fd" coordsize="40,45" path="m40,10l20,,,35,35,45,40,10r,xe" fillcolor="#fbcb9a [1300]" stroked="f" strokecolor="#5a5a5a [2109]" strokeweight=".25pt">
              <v:path arrowok="t"/>
            </v:shape>
            <v:shape id="_x0000_s1490" style="position:absolute;left:1879;top:10890;width:41;height:118;rotation:354039fd" coordsize="35,80" path="m,70l20,80,35,,,70r,xe" fillcolor="#b3d5ab [1303]" stroked="f" strokecolor="#5a5a5a [2109]" strokeweight=".25pt">
              <v:path arrowok="t"/>
            </v:shape>
            <v:shape id="_x0000_s1491" style="position:absolute;left:1480;top:12357;width:65;height:111;rotation:354039fd" coordsize="55,75" path="m20,l,15,55,75,20,r,xe" fillcolor="#b3d5ab [1303]" stroked="f" strokecolor="#5a5a5a [2109]" strokeweight=".25pt">
              <v:path arrowok="t"/>
            </v:shape>
            <v:shape id="_x0000_s1492" style="position:absolute;left:1456;top:12309;width:53;height:67;rotation:354039fd" coordsize="45,45" path="m25,45l45,30,30,,,20,25,45r,xe" fillcolor="#fbcb9a [1300]" stroked="f" strokecolor="#5a5a5a [2109]" strokeweight=".25pt">
              <v:path arrowok="t"/>
            </v:shape>
            <v:shape id="_x0000_s1493" style="position:absolute;left:1244;top:12489;width:53;height:74;rotation:354039fd" coordsize="45,50" path="m45,30l20,,,30,25,50,45,30r,xe" fillcolor="#fbcb9a [1300]" stroked="f" strokecolor="#5a5a5a [2109]" strokeweight=".25pt">
              <v:path arrowok="t"/>
            </v:shape>
            <v:shape id="_x0000_s1494" style="position:absolute;left:1268;top:12537;width:83;height:96;rotation:354039fd" coordsize="70,65" path="m20,l,20,70,65,20,r,xe" fillcolor="#b3d5ab [1303]" stroked="f" strokecolor="#5a5a5a [2109]" strokeweight=".25pt">
              <v:path arrowok="t"/>
            </v:shape>
            <v:shape id="_x0000_s1495" style="position:absolute;left:1086;top:12726;width:48;height:66;rotation:354039fd" coordsize="40,45" path="m35,45l40,20,10,,,35,35,45r,xe" fillcolor="#fbcb9a [1300]" stroked="f" strokecolor="#5a5a5a [2109]" strokeweight=".25pt">
              <v:path arrowok="t"/>
            </v:shape>
            <v:shape id="_x0000_s1496" style="position:absolute;left:1125;top:12761;width:88;height:59;rotation:354039fd" coordsize="75,40" path="m5,l,25,75,40,5,r,xe" fillcolor="#b3d5ab [1303]" stroked="f" strokecolor="#5a5a5a [2109]" strokeweight=".25pt">
              <v:path arrowok="t"/>
            </v:shape>
            <v:shape id="_x0000_s1497" style="position:absolute;left:1091;top:13054;width:94;height:59;rotation:354039fd" coordsize="80,40" path="m80,l,15,5,40,80,r,xe" fillcolor="#b3d5ab [1303]" stroked="f" strokecolor="#5a5a5a [2109]" strokeweight=".25pt">
              <v:path arrowok="t"/>
            </v:shape>
            <v:shape id="_x0000_s1498" style="position:absolute;left:1048;top:13070;width:47;height:59;rotation:354039fd" coordsize="40,40" path="m40,25l35,,,5,10,40,40,25r,xe" fillcolor="#fbcb9a [1300]" stroked="f" strokecolor="#5a5a5a [2109]" strokeweight=".25pt">
              <v:path arrowok="t"/>
            </v:shape>
          </v:group>
        </w:pict>
      </w:r>
      <w:r w:rsidR="00DD62BC">
        <w:pict>
          <v:rect id="_x0000_s1156" style="position:absolute;margin-left:-1.5pt;margin-top:.45pt;width:614.25pt;height:791.25pt;z-index:251698173;mso-position-horizontal-relative:page;mso-position-vertical-relative:page" fillcolor="#c3e0f2 [662]" stroked="f" strokecolor="#4da4d8 [1942]" strokeweight="1pt">
            <v:fill opacity="39322f" color2="#89c2e5 [1302]" rotate="t"/>
            <v:shadow type="perspective" color="#0d2b3d [1606]" opacity=".5" offset="1pt" offset2="-3pt"/>
            <w10:wrap anchorx="page" anchory="page"/>
          </v:rect>
        </w:pict>
      </w:r>
      <w:r w:rsidR="00DD62BC">
        <w:pict>
          <v:group id="_x0000_s1499" style="position:absolute;margin-left:-8.6pt;margin-top:-25.5pt;width:162.9pt;height:324pt;rotation:180;flip:x y;z-index:251762688" coordorigin="1048,9765" coordsize="1354,3599">
            <v:shape id="_x0000_s1500" style="position:absolute;left:1679;top:9923;width:595;height:1047;rotation:354039fd" coordsize="505,710" path="m190,625r,l155,605,125,580,95,555,70,530,50,500,35,470,25,435,15,400r,l10,370r,-35l10,305r5,-30l25,245,35,215,50,185,70,155r,l90,125r20,-25l135,80,160,60,185,45,215,30,245,20r35,-5l280,15r55,-5l390,15r55,15l500,50r5,-5l505,45,450,20,390,5,335,,275,5r,l245,15,210,25,185,35,155,55,130,75,105,95,80,120,60,150r,l45,180,30,210,15,240r-5,35l5,305,,335r,35l5,400r,l15,440r15,30l45,505r20,30l90,560r30,25l150,610r35,20l185,630r65,40l305,710r,-10l305,700,250,660,190,625r,xe" fillcolor="#8dc182 [1943]" stroked="f" strokecolor="#8dc182 [1943]" strokeweight=".25pt">
              <v:path arrowok="t"/>
            </v:shape>
            <v:shape id="_x0000_s1501" style="position:absolute;left:1249;top:11020;width:966;height:2344;rotation:354039fd" coordsize="820,1590" path="m605,r,10l605,10r50,50l700,110r,l745,180r35,65l800,315r15,75l815,390r,70l810,495r-10,35l780,595r-35,65l745,660r-25,30l695,725r-60,55l560,835r-80,45l480,880r-95,50l300,980r-75,50l160,1075r-50,50l70,1175r-35,45l15,1265r,l5,1305,,1345r5,35l15,1420r15,45l50,1505r25,45l110,1590r,-5l115,1585r,l80,1545,55,1500,35,1460,20,1420r-5,-40l10,1345r5,-40l20,1270r,l45,1225r30,-50l115,1130r55,-50l230,1035r75,-50l390,935r90,-45l480,890r85,-50l640,785r30,-25l700,730r25,-35l750,665r,l785,600r15,-35l810,530r5,-35l820,460r,-75l820,385,810,315,785,245,750,175,705,105r,l655,50,605,r,xe" fillcolor="#8dc182 [1943]" stroked="f" strokecolor="#8dc182 [1943]" strokeweight=".25pt">
              <v:path arrowok="t"/>
            </v:shape>
            <v:shape id="_x0000_s1502" style="position:absolute;left:1897;top:9789;width:53;height:67;rotation:354039fd" coordsize="45,45" path="m,20l20,45,45,35,35,,,20r,xe" fillcolor="#fbcb9a [1300]" stroked="f" strokecolor="#5a5a5a [2109]" strokeweight=".25pt">
              <v:path arrowok="t"/>
            </v:shape>
            <v:shape id="_x0000_s1503" style="position:absolute;left:1912;top:9843;width:53;height:118;rotation:354039fd" coordsize="45,80" path="m45,80l25,,,10,45,80r,xe" fillcolor="#b3d5ab [1303]" stroked="f" strokecolor="#5a5a5a [2109]" strokeweight=".25pt">
              <v:path arrowok="t"/>
            </v:shape>
            <v:shape id="_x0000_s1504" style="position:absolute;left:1660;top:10101;width:88;height:81;rotation:354039fd" coordsize="75,55" path="m75,55l15,,,20,75,55r,xe" fillcolor="#b3d5ab [1303]" stroked="f" strokecolor="#5a5a5a [2109]" strokeweight=".25pt">
              <v:path arrowok="t"/>
            </v:shape>
            <v:shape id="_x0000_s1505" style="position:absolute;left:1628;top:10060;width:53;height:67;rotation:354039fd" coordsize="45,45" path="m45,25l20,,,35,30,45,45,25r,xe" fillcolor="#fbcb9a [1300]" stroked="f" strokecolor="#5a5a5a [2109]" strokeweight=".25pt">
              <v:path arrowok="t"/>
            </v:shape>
            <v:shape id="_x0000_s1506" style="position:absolute;left:2205;top:9781;width:47;height:58;rotation:354039fd" coordsize="40,40" path="m25,40l40,10,5,,,35r25,5l25,40xe" fillcolor="#fbcb9a [1300]" stroked="f" strokecolor="#5a5a5a [2109]" strokeweight=".25pt">
              <v:path arrowok="t"/>
            </v:shape>
            <v:shape id="_x0000_s1507" style="position:absolute;left:2198;top:9831;width:30;height:118;rotation:354039fd" coordsize="25,80" path="m,l,80,25,5,,,,xe" fillcolor="#b3d5ab [1303]" stroked="f" strokecolor="#5a5a5a [2109]" strokeweight=".25pt">
              <v:path arrowok="t"/>
            </v:shape>
            <v:shape id="_x0000_s1508" style="position:absolute;left:2035;top:9765;width:47;height:51;rotation:354039fd" coordsize="40,35" path="m10,35r25,l40,,,,10,35r,xe" fillcolor="#fbcb9a [1300]" stroked="f" strokecolor="#5a5a5a [2109]" strokeweight=".25pt">
              <v:path arrowok="t"/>
            </v:shape>
            <v:shape id="_x0000_s1509" style="position:absolute;left:2039;top:9816;width:30;height:118;rotation:354039fd" coordsize="25,80" path="m25,l,,20,80,25,r,xe" fillcolor="#b3d5ab [1303]" stroked="f" strokecolor="#5a5a5a [2109]" strokeweight=".25pt">
              <v:path arrowok="t"/>
            </v:shape>
            <v:shape id="_x0000_s1510" style="position:absolute;left:2227;top:11303;width:94;height:51;rotation:354039fd" coordsize="80,35" path="m80,25l70,,,35,80,25r,xe" fillcolor="#b3d5ab [1303]" stroked="f" strokecolor="#5a5a5a [2109]" strokeweight=".25pt">
              <v:path arrowok="t"/>
            </v:shape>
            <v:shape id="_x0000_s1511" style="position:absolute;left:2312;top:11287;width:53;height:59;rotation:354039fd" coordsize="45,40" path="m,15l10,40,45,35,30,,,15r,xe" fillcolor="#fbcb9a [1300]" stroked="f" strokecolor="#5a5a5a [2109]" strokeweight=".25pt">
              <v:path arrowok="t"/>
            </v:shape>
            <v:shape id="_x0000_s1512" style="position:absolute;left:2147;top:11065;width:77;height:104;rotation:354039fd" coordsize="65,70" path="m65,20l45,,,70,65,20r,xe" fillcolor="#b3d5ab [1303]" stroked="f" strokecolor="#5a5a5a [2109]" strokeweight=".25pt">
              <v:path arrowok="t"/>
            </v:shape>
            <v:shape id="_x0000_s1513" style="position:absolute;left:2205;top:11033;width:59;height:67;rotation:354039fd" coordsize="50,45" path="m,25l20,45,50,20,20,,,25r,xe" fillcolor="#fbcb9a [1300]" stroked="f" strokecolor="#5a5a5a [2109]" strokeweight=".25pt">
              <v:path arrowok="t"/>
            </v:shape>
            <v:shape id="_x0000_s1514" style="position:absolute;left:2354;top:11520;width:48;height:59;rotation:354039fd" coordsize="40,40" path="m35,l,10,5,35r35,5l35,r,xe" fillcolor="#fbcb9a [1300]" stroked="f" strokecolor="#5a5a5a [2109]" strokeweight=".25pt">
              <v:path arrowok="t"/>
            </v:shape>
            <v:shape id="_x0000_s1515" style="position:absolute;left:2260;top:11529;width:100;height:37;rotation:354039fd" coordsize="85,25" path="m,15l85,25,80,,,15r,xe" fillcolor="#b3d5ab [1303]" stroked="f" strokecolor="#5a5a5a [2109]" strokeweight=".25pt">
              <v:path arrowok="t"/>
            </v:shape>
            <v:shape id="_x0000_s1516" style="position:absolute;left:2335;top:11786;width:47;height:59;rotation:354039fd" coordsize="40,40" path="m,25l30,40,40,5,10,,,25r,xe" fillcolor="#fbcb9a [1300]" stroked="f" strokecolor="#5a5a5a [2109]" strokeweight=".25pt">
              <v:path arrowok="t"/>
            </v:shape>
            <v:shape id="_x0000_s1517" style="position:absolute;left:2255;top:11758;width:94;height:59;rotation:354039fd" coordsize="80,40" path="m70,40l80,15,,,70,40r,xe" fillcolor="#b3d5ab [1303]" stroked="f" strokecolor="#5a5a5a [2109]" strokeweight=".25pt">
              <v:path arrowok="t"/>
            </v:shape>
            <v:shape id="_x0000_s1518" style="position:absolute;left:2174;top:11994;width:94;height:59;rotation:354039fd" coordsize="80,40" path="m70,40l80,15,,,70,40r,xe" fillcolor="#b3d5ab [1303]" stroked="f" strokecolor="#5a5a5a [2109]" strokeweight=".25pt">
              <v:path arrowok="t"/>
            </v:shape>
            <v:shape id="_x0000_s1519" style="position:absolute;left:2253;top:12022;width:53;height:59;rotation:354039fd" coordsize="45,40" path="m10,l,25,35,40,45,5,10,r,xe" fillcolor="#fbcb9a [1300]" stroked="f" strokecolor="#5a5a5a [2109]" strokeweight=".25pt">
              <v:path arrowok="t"/>
            </v:shape>
            <v:shape id="_x0000_s1520" style="position:absolute;left:2050;top:12151;width:53;height:118;rotation:354039fd" coordsize="45,80" path="m25,80l45,70,,,25,80r,xe" fillcolor="#b3d5ab [1303]" stroked="f" strokecolor="#5a5a5a [2109]" strokeweight=".25pt">
              <v:path arrowok="t"/>
            </v:shape>
            <v:shape id="_x0000_s1521" style="position:absolute;left:2071;top:12257;width:47;height:66;rotation:354039fd" coordsize="40,45" path="m20,l,10,10,45,40,25,20,r,xe" fillcolor="#fbcb9a [1300]" stroked="f" strokecolor="#5a5a5a [2109]" strokeweight=".25pt">
              <v:path arrowok="t"/>
            </v:shape>
            <v:shape id="_x0000_s1522" style="position:absolute;left:1746;top:10805;width:65;height:103;rotation:354039fd" coordsize="55,70" path="m,60l20,70,55,,,60r,xe" fillcolor="#b3d5ab [1303]" stroked="f" strokecolor="#5a5a5a [2109]" strokeweight=".25pt">
              <v:path arrowok="t"/>
            </v:shape>
            <v:shape id="_x0000_s1523" style="position:absolute;left:1709;top:10890;width:53;height:66;rotation:354039fd" coordsize="45,45" path="m45,10l25,,,25,30,45,45,10r,xe" fillcolor="#fbcb9a [1300]" stroked="f" strokecolor="#5a5a5a [2109]" strokeweight=".25pt">
              <v:path arrowok="t"/>
            </v:shape>
            <v:shape id="_x0000_s1524" style="position:absolute;left:1848;top:10991;width:47;height:66;rotation:354039fd" coordsize="40,45" path="m40,10l20,,,35,35,45,40,10r,xe" fillcolor="#fbcb9a [1300]" stroked="f" strokecolor="#5a5a5a [2109]" strokeweight=".25pt">
              <v:path arrowok="t"/>
            </v:shape>
            <v:shape id="_x0000_s1525" style="position:absolute;left:1879;top:10890;width:41;height:118;rotation:354039fd" coordsize="35,80" path="m,70l20,80,35,,,70r,xe" fillcolor="#b3d5ab [1303]" stroked="f" strokecolor="#5a5a5a [2109]" strokeweight=".25pt">
              <v:path arrowok="t"/>
            </v:shape>
            <v:shape id="_x0000_s1526" style="position:absolute;left:1480;top:12357;width:65;height:111;rotation:354039fd" coordsize="55,75" path="m20,l,15,55,75,20,r,xe" fillcolor="#b3d5ab [1303]" stroked="f" strokecolor="#5a5a5a [2109]" strokeweight=".25pt">
              <v:path arrowok="t"/>
            </v:shape>
            <v:shape id="_x0000_s1527" style="position:absolute;left:1456;top:12309;width:53;height:67;rotation:354039fd" coordsize="45,45" path="m25,45l45,30,30,,,20,25,45r,xe" fillcolor="#fbcb9a [1300]" stroked="f" strokecolor="#5a5a5a [2109]" strokeweight=".25pt">
              <v:path arrowok="t"/>
            </v:shape>
            <v:shape id="_x0000_s1528" style="position:absolute;left:1244;top:12489;width:53;height:74;rotation:354039fd" coordsize="45,50" path="m45,30l20,,,30,25,50,45,30r,xe" fillcolor="#fbcb9a [1300]" stroked="f" strokecolor="#5a5a5a [2109]" strokeweight=".25pt">
              <v:path arrowok="t"/>
            </v:shape>
            <v:shape id="_x0000_s1529" style="position:absolute;left:1268;top:12537;width:83;height:96;rotation:354039fd" coordsize="70,65" path="m20,l,20,70,65,20,r,xe" fillcolor="#b3d5ab [1303]" stroked="f" strokecolor="#5a5a5a [2109]" strokeweight=".25pt">
              <v:path arrowok="t"/>
            </v:shape>
            <v:shape id="_x0000_s1530" style="position:absolute;left:1086;top:12726;width:48;height:66;rotation:354039fd" coordsize="40,45" path="m35,45l40,20,10,,,35,35,45r,xe" fillcolor="#fbcb9a [1300]" stroked="f" strokecolor="#5a5a5a [2109]" strokeweight=".25pt">
              <v:path arrowok="t"/>
            </v:shape>
            <v:shape id="_x0000_s1531" style="position:absolute;left:1125;top:12761;width:88;height:59;rotation:354039fd" coordsize="75,40" path="m5,l,25,75,40,5,r,xe" fillcolor="#b3d5ab [1303]" stroked="f" strokecolor="#5a5a5a [2109]" strokeweight=".25pt">
              <v:path arrowok="t"/>
            </v:shape>
            <v:shape id="_x0000_s1532" style="position:absolute;left:1091;top:13054;width:94;height:59;rotation:354039fd" coordsize="80,40" path="m80,l,15,5,40,80,r,xe" fillcolor="#b3d5ab [1303]" stroked="f" strokecolor="#5a5a5a [2109]" strokeweight=".25pt">
              <v:path arrowok="t"/>
            </v:shape>
            <v:shape id="_x0000_s1533" style="position:absolute;left:1048;top:13070;width:47;height:59;rotation:354039fd" coordsize="40,40" path="m40,25l35,,,5,10,40,40,25r,xe" fillcolor="#fbcb9a [1300]" stroked="f" strokecolor="#5a5a5a [2109]" strokeweight=".25pt">
              <v:path arrowok="t"/>
            </v:shape>
          </v:group>
        </w:pict>
      </w:r>
      <w:r w:rsidR="00DD62BC">
        <w:pict>
          <v:shape id="_x0000_s1535" type="#_x0000_t202" style="position:absolute;margin-left:76.45pt;margin-top:30.05pt;width:232.4pt;height:30.9pt;z-index:251765760" filled="f" fillcolor="white [3201]" stroked="f" strokecolor="black [3200]" strokeweight="1pt">
            <v:stroke dashstyle="dash"/>
            <v:shadow color="#868686"/>
            <v:textbox style="mso-next-textbox:#_x0000_s1535">
              <w:txbxContent>
                <w:p w:rsidR="000E5426" w:rsidRPr="00754F4B" w:rsidRDefault="00202CB1" w:rsidP="00202CB1">
                  <w:pPr>
                    <w:rPr>
                      <w:rFonts w:ascii="Comic Sans MS" w:hAnsi="Comic Sans MS"/>
                      <w:color w:val="C00000"/>
                      <w:sz w:val="32"/>
                      <w:szCs w:val="32"/>
                    </w:rPr>
                  </w:pPr>
                  <w:r w:rsidRPr="00754F4B">
                    <w:rPr>
                      <w:rFonts w:ascii="Comic Sans MS" w:hAnsi="Comic Sans MS"/>
                      <w:color w:val="C00000"/>
                      <w:sz w:val="32"/>
                      <w:szCs w:val="32"/>
                    </w:rPr>
                    <w:t>New Specials</w:t>
                  </w:r>
                </w:p>
              </w:txbxContent>
            </v:textbox>
          </v:shape>
        </w:pict>
      </w:r>
      <w:r w:rsidR="00DD62BC">
        <w:rPr>
          <w:lang w:bidi="en-US"/>
        </w:rPr>
        <w:pict>
          <v:shape id="_x0000_s1118" type="#_x0000_t202" style="position:absolute;margin-left:119.15pt;margin-top:-7.95pt;width:288.15pt;height:47.5pt;z-index:251731968" filled="f" stroked="f">
            <v:textbox style="mso-next-textbox:#_x0000_s1118">
              <w:txbxContent>
                <w:p w:rsidR="00927078" w:rsidRPr="004315DD" w:rsidRDefault="002F286E" w:rsidP="004315DD">
                  <w:pPr>
                    <w:pStyle w:val="Heading1"/>
                  </w:pPr>
                  <w:r w:rsidRPr="00754F4B">
                    <w:rPr>
                      <w:rStyle w:val="Heading1Char"/>
                      <w:b/>
                      <w:color w:val="3A6331" w:themeColor="accent4" w:themeShade="BF"/>
                      <w:sz w:val="56"/>
                      <w:szCs w:val="56"/>
                    </w:rPr>
                    <w:t>Bonus Holiday</w:t>
                  </w:r>
                  <w:r w:rsidR="00650BE0" w:rsidRPr="00754F4B">
                    <w:rPr>
                      <w:rStyle w:val="Heading1Char"/>
                      <w:b/>
                      <w:color w:val="3A6331" w:themeColor="accent4" w:themeShade="BF"/>
                      <w:sz w:val="56"/>
                      <w:szCs w:val="56"/>
                    </w:rPr>
                    <w:t xml:space="preserve"> </w:t>
                  </w:r>
                  <w:r w:rsidR="00570426" w:rsidRPr="00754F4B">
                    <w:rPr>
                      <w:rStyle w:val="Heading1Char"/>
                      <w:b/>
                      <w:color w:val="3A6331" w:themeColor="accent4" w:themeShade="BF"/>
                      <w:sz w:val="56"/>
                      <w:szCs w:val="56"/>
                    </w:rPr>
                    <w:t>Specials</w:t>
                  </w:r>
                  <w:r w:rsidR="00570426" w:rsidRPr="00764700">
                    <w:rPr>
                      <w:rStyle w:val="Heading1Char"/>
                      <w:sz w:val="72"/>
                      <w:szCs w:val="72"/>
                    </w:rPr>
                    <w:t xml:space="preserve"> </w:t>
                  </w:r>
                  <w:r w:rsidR="00570426">
                    <w:rPr>
                      <w:rStyle w:val="Heading1Char"/>
                    </w:rPr>
                    <w:t>2010</w:t>
                  </w:r>
                </w:p>
              </w:txbxContent>
            </v:textbox>
          </v:shape>
        </w:pict>
      </w:r>
      <w:bookmarkStart w:id="0" w:name="_GoBack"/>
      <w:r w:rsidR="00DD62BC">
        <w:pict>
          <v:shape id="_x0000_s1157" style="position:absolute;margin-left:-37.5pt;margin-top:594.2pt;width:614.25pt;height:161.5pt;z-index:251699197" coordsize="11748,4104" path="m10091,27r,l9649,71r-461,54l8701,204r-497,89l8204,293r-363,71l7407,461,6300,718r,l5103,993r-877,195l4226,1188r-141,27l3943,1232r-142,9l3642,1250r-160,l3323,1241r-169,-9l2977,1206r,l2756,1170r-275,-44l2144,1055,1746,966r,l1400,896,1090,834,842,798,629,772r,l461,772r-168,l142,789,,816,,4104r11748,l11748,18r,l11332,r-417,l10508,9r-417,18l10091,27xe" fillcolor="white [3201]" stroked="f" strokecolor="#d9c19b [1945]" strokeweight="1pt">
            <v:fill color2="#e6d5bc [1305]" focusposition="1" focussize="" focus="100%" type="gradient"/>
            <v:shadow type="perspective" color="#664c26 [1609]" opacity=".5" offset="1pt" offset2="-3pt"/>
            <v:path arrowok="t"/>
          </v:shape>
        </w:pict>
      </w:r>
      <w:bookmarkEnd w:id="0"/>
      <w:r w:rsidR="00DD62BC">
        <w:pict>
          <v:shape id="_x0000_s1154" type="#_x0000_t202" style="position:absolute;margin-left:257.05pt;margin-top:32.1pt;width:113.55pt;height:28.85pt;z-index:251756544" filled="f" stroked="f">
            <v:textbox style="mso-next-textbox:#_x0000_s1154">
              <w:txbxContent>
                <w:sdt>
                  <w:sdtPr>
                    <w:rPr>
                      <w:rStyle w:val="Heading1Char"/>
                      <w:rFonts w:ascii="Comic Sans MS" w:hAnsi="Comic Sans MS"/>
                      <w:b/>
                      <w:sz w:val="28"/>
                      <w:szCs w:val="28"/>
                    </w:rPr>
                    <w:id w:val="-1646964585"/>
                    <w:date w:fullDate="2010-11-22T00:00:00Z"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>
                    <w:rPr>
                      <w:rStyle w:val="Heading1Char"/>
                    </w:rPr>
                  </w:sdtEndPr>
                  <w:sdtContent>
                    <w:p w:rsidR="00B124A9" w:rsidRPr="00267774" w:rsidRDefault="00A10178" w:rsidP="000E5426">
                      <w:pPr>
                        <w:pStyle w:val="EventDate"/>
                        <w:jc w:val="right"/>
                        <w:rPr>
                          <w:rFonts w:ascii="Comic Sans MS" w:hAnsi="Comic Sans MS"/>
                          <w:b/>
                          <w:szCs w:val="28"/>
                        </w:rPr>
                      </w:pPr>
                      <w:r w:rsidRPr="00267774">
                        <w:rPr>
                          <w:rStyle w:val="Heading1Char"/>
                          <w:rFonts w:ascii="Comic Sans MS" w:hAnsi="Comic Sans MS"/>
                          <w:b/>
                          <w:sz w:val="28"/>
                          <w:szCs w:val="28"/>
                        </w:rPr>
                        <w:t>11/22/2010</w:t>
                      </w:r>
                    </w:p>
                  </w:sdtContent>
                </w:sdt>
                <w:p w:rsidR="00B124A9" w:rsidRPr="000C02A8" w:rsidRDefault="00B124A9" w:rsidP="000E5426">
                  <w:pPr>
                    <w:pStyle w:val="EventDate"/>
                    <w:jc w:val="right"/>
                  </w:pPr>
                </w:p>
                <w:p w:rsidR="00B124A9" w:rsidRPr="000C02A8" w:rsidRDefault="00B124A9" w:rsidP="000E5426">
                  <w:pPr>
                    <w:pStyle w:val="EventDate"/>
                    <w:jc w:val="right"/>
                  </w:pPr>
                </w:p>
              </w:txbxContent>
            </v:textbox>
          </v:shape>
        </w:pict>
      </w:r>
      <w:r w:rsidR="00DD62BC">
        <w:pict>
          <v:group id="_x0000_s1537" style="position:absolute;margin-left:449.4pt;margin-top:498.85pt;width:40.4pt;height:92pt;rotation:3345043fd;z-index:251770880" coordorigin="1048,9765" coordsize="1354,3599">
            <v:shape id="_x0000_s1538" style="position:absolute;left:1679;top:9923;width:595;height:1047;rotation:354039fd" coordsize="505,710" path="m190,625r,l155,605,125,580,95,555,70,530,50,500,35,470,25,435,15,400r,l10,370r,-35l10,305r5,-30l25,245,35,215,50,185,70,155r,l90,125r20,-25l135,80,160,60,185,45,215,30,245,20r35,-5l280,15r55,-5l390,15r55,15l500,50r5,-5l505,45,450,20,390,5,335,,275,5r,l245,15,210,25,185,35,155,55,130,75,105,95,80,120,60,150r,l45,180,30,210,15,240r-5,35l5,305,,335r,35l5,400r,l15,440r15,30l45,505r20,30l90,560r30,25l150,610r35,20l185,630r65,40l305,710r,-10l305,700,250,660,190,625r,xe" fillcolor="#8dc182 [1943]" stroked="f" strokecolor="#8dc182 [1943]" strokeweight=".25pt">
              <v:path arrowok="t"/>
            </v:shape>
            <v:shape id="_x0000_s1539" style="position:absolute;left:1249;top:11020;width:966;height:2344;rotation:354039fd" coordsize="820,1590" path="m605,r,10l605,10r50,50l700,110r,l745,180r35,65l800,315r15,75l815,390r,70l810,495r-10,35l780,595r-35,65l745,660r-25,30l695,725r-60,55l560,835r-80,45l480,880r-95,50l300,980r-75,50l160,1075r-50,50l70,1175r-35,45l15,1265r,l5,1305,,1345r5,35l15,1420r15,45l50,1505r25,45l110,1590r,-5l115,1585r,l80,1545,55,1500,35,1460,20,1420r-5,-40l10,1345r5,-40l20,1270r,l45,1225r30,-50l115,1130r55,-50l230,1035r75,-50l390,935r90,-45l480,890r85,-50l640,785r30,-25l700,730r25,-35l750,665r,l785,600r15,-35l810,530r5,-35l820,460r,-75l820,385,810,315,785,245,750,175,705,105r,l655,50,605,r,xe" fillcolor="#8dc182 [1943]" stroked="f" strokecolor="#8dc182 [1943]" strokeweight=".25pt">
              <v:path arrowok="t"/>
            </v:shape>
            <v:shape id="_x0000_s1540" style="position:absolute;left:1897;top:9789;width:53;height:67;rotation:354039fd" coordsize="45,45" path="m,20l20,45,45,35,35,,,20r,xe" fillcolor="#fbcb9a [1300]" stroked="f" strokecolor="#5a5a5a [2109]" strokeweight=".25pt">
              <v:path arrowok="t"/>
            </v:shape>
            <v:shape id="_x0000_s1541" style="position:absolute;left:1912;top:9843;width:53;height:118;rotation:354039fd" coordsize="45,80" path="m45,80l25,,,10,45,80r,xe" fillcolor="#b3d5ab [1303]" stroked="f" strokecolor="#5a5a5a [2109]" strokeweight=".25pt">
              <v:path arrowok="t"/>
            </v:shape>
            <v:shape id="_x0000_s1542" style="position:absolute;left:1660;top:10101;width:88;height:81;rotation:354039fd" coordsize="75,55" path="m75,55l15,,,20,75,55r,xe" fillcolor="#b3d5ab [1303]" stroked="f" strokecolor="#5a5a5a [2109]" strokeweight=".25pt">
              <v:path arrowok="t"/>
            </v:shape>
            <v:shape id="_x0000_s1543" style="position:absolute;left:1628;top:10060;width:53;height:67;rotation:354039fd" coordsize="45,45" path="m45,25l20,,,35,30,45,45,25r,xe" fillcolor="#fbcb9a [1300]" stroked="f" strokecolor="#5a5a5a [2109]" strokeweight=".25pt">
              <v:path arrowok="t"/>
            </v:shape>
            <v:shape id="_x0000_s1544" style="position:absolute;left:2205;top:9781;width:47;height:58;rotation:354039fd" coordsize="40,40" path="m25,40l40,10,5,,,35r25,5l25,40xe" fillcolor="#fbcb9a [1300]" stroked="f" strokecolor="#5a5a5a [2109]" strokeweight=".25pt">
              <v:path arrowok="t"/>
            </v:shape>
            <v:shape id="_x0000_s1545" style="position:absolute;left:2198;top:9831;width:30;height:118;rotation:354039fd" coordsize="25,80" path="m,l,80,25,5,,,,xe" fillcolor="#b3d5ab [1303]" stroked="f" strokecolor="#5a5a5a [2109]" strokeweight=".25pt">
              <v:path arrowok="t"/>
            </v:shape>
            <v:shape id="_x0000_s1546" style="position:absolute;left:2035;top:9765;width:47;height:51;rotation:354039fd" coordsize="40,35" path="m10,35r25,l40,,,,10,35r,xe" fillcolor="#fbcb9a [1300]" stroked="f" strokecolor="#5a5a5a [2109]" strokeweight=".25pt">
              <v:path arrowok="t"/>
            </v:shape>
            <v:shape id="_x0000_s1547" style="position:absolute;left:2039;top:9816;width:30;height:118;rotation:354039fd" coordsize="25,80" path="m25,l,,20,80,25,r,xe" fillcolor="#b3d5ab [1303]" stroked="f" strokecolor="#5a5a5a [2109]" strokeweight=".25pt">
              <v:path arrowok="t"/>
            </v:shape>
            <v:shape id="_x0000_s1548" style="position:absolute;left:2227;top:11303;width:94;height:51;rotation:354039fd" coordsize="80,35" path="m80,25l70,,,35,80,25r,xe" fillcolor="#b3d5ab [1303]" stroked="f" strokecolor="#5a5a5a [2109]" strokeweight=".25pt">
              <v:path arrowok="t"/>
            </v:shape>
            <v:shape id="_x0000_s1549" style="position:absolute;left:2312;top:11287;width:53;height:59;rotation:354039fd" coordsize="45,40" path="m,15l10,40,45,35,30,,,15r,xe" fillcolor="#fbcb9a [1300]" stroked="f" strokecolor="#5a5a5a [2109]" strokeweight=".25pt">
              <v:path arrowok="t"/>
            </v:shape>
            <v:shape id="_x0000_s1550" style="position:absolute;left:2147;top:11065;width:77;height:104;rotation:354039fd" coordsize="65,70" path="m65,20l45,,,70,65,20r,xe" fillcolor="#b3d5ab [1303]" stroked="f" strokecolor="#5a5a5a [2109]" strokeweight=".25pt">
              <v:path arrowok="t"/>
            </v:shape>
            <v:shape id="_x0000_s1551" style="position:absolute;left:2205;top:11033;width:59;height:67;rotation:354039fd" coordsize="50,45" path="m,25l20,45,50,20,20,,,25r,xe" fillcolor="#fbcb9a [1300]" stroked="f" strokecolor="#5a5a5a [2109]" strokeweight=".25pt">
              <v:path arrowok="t"/>
            </v:shape>
            <v:shape id="_x0000_s1552" style="position:absolute;left:2354;top:11520;width:48;height:59;rotation:354039fd" coordsize="40,40" path="m35,l,10,5,35r35,5l35,r,xe" fillcolor="#fbcb9a [1300]" stroked="f" strokecolor="#5a5a5a [2109]" strokeweight=".25pt">
              <v:path arrowok="t"/>
            </v:shape>
            <v:shape id="_x0000_s1553" style="position:absolute;left:2260;top:11529;width:100;height:37;rotation:354039fd" coordsize="85,25" path="m,15l85,25,80,,,15r,xe" fillcolor="#b3d5ab [1303]" stroked="f" strokecolor="#5a5a5a [2109]" strokeweight=".25pt">
              <v:path arrowok="t"/>
            </v:shape>
            <v:shape id="_x0000_s1554" style="position:absolute;left:2335;top:11786;width:47;height:59;rotation:354039fd" coordsize="40,40" path="m,25l30,40,40,5,10,,,25r,xe" fillcolor="#fbcb9a [1300]" stroked="f" strokecolor="#5a5a5a [2109]" strokeweight=".25pt">
              <v:path arrowok="t"/>
            </v:shape>
            <v:shape id="_x0000_s1555" style="position:absolute;left:2255;top:11758;width:94;height:59;rotation:354039fd" coordsize="80,40" path="m70,40l80,15,,,70,40r,xe" fillcolor="#b3d5ab [1303]" stroked="f" strokecolor="#5a5a5a [2109]" strokeweight=".25pt">
              <v:path arrowok="t"/>
            </v:shape>
            <v:shape id="_x0000_s1556" style="position:absolute;left:2174;top:11994;width:94;height:59;rotation:354039fd" coordsize="80,40" path="m70,40l80,15,,,70,40r,xe" fillcolor="#b3d5ab [1303]" stroked="f" strokecolor="#5a5a5a [2109]" strokeweight=".25pt">
              <v:path arrowok="t"/>
            </v:shape>
            <v:shape id="_x0000_s1557" style="position:absolute;left:2253;top:12022;width:53;height:59;rotation:354039fd" coordsize="45,40" path="m10,l,25,35,40,45,5,10,r,xe" fillcolor="#fbcb9a [1300]" stroked="f" strokecolor="#5a5a5a [2109]" strokeweight=".25pt">
              <v:path arrowok="t"/>
            </v:shape>
            <v:shape id="_x0000_s1558" style="position:absolute;left:2050;top:12151;width:53;height:118;rotation:354039fd" coordsize="45,80" path="m25,80l45,70,,,25,80r,xe" fillcolor="#b3d5ab [1303]" stroked="f" strokecolor="#5a5a5a [2109]" strokeweight=".25pt">
              <v:path arrowok="t"/>
            </v:shape>
            <v:shape id="_x0000_s1559" style="position:absolute;left:2071;top:12257;width:47;height:66;rotation:354039fd" coordsize="40,45" path="m20,l,10,10,45,40,25,20,r,xe" fillcolor="#fbcb9a [1300]" stroked="f" strokecolor="#5a5a5a [2109]" strokeweight=".25pt">
              <v:path arrowok="t"/>
            </v:shape>
            <v:shape id="_x0000_s1560" style="position:absolute;left:1746;top:10805;width:65;height:103;rotation:354039fd" coordsize="55,70" path="m,60l20,70,55,,,60r,xe" fillcolor="#b3d5ab [1303]" stroked="f" strokecolor="#5a5a5a [2109]" strokeweight=".25pt">
              <v:path arrowok="t"/>
            </v:shape>
            <v:shape id="_x0000_s1561" style="position:absolute;left:1709;top:10890;width:53;height:66;rotation:354039fd" coordsize="45,45" path="m45,10l25,,,25,30,45,45,10r,xe" fillcolor="#fbcb9a [1300]" stroked="f" strokecolor="#5a5a5a [2109]" strokeweight=".25pt">
              <v:path arrowok="t"/>
            </v:shape>
            <v:shape id="_x0000_s1562" style="position:absolute;left:1848;top:10991;width:47;height:66;rotation:354039fd" coordsize="40,45" path="m40,10l20,,,35,35,45,40,10r,xe" fillcolor="#fbcb9a [1300]" stroked="f" strokecolor="#5a5a5a [2109]" strokeweight=".25pt">
              <v:path arrowok="t"/>
            </v:shape>
            <v:shape id="_x0000_s1563" style="position:absolute;left:1879;top:10890;width:41;height:118;rotation:354039fd" coordsize="35,80" path="m,70l20,80,35,,,70r,xe" fillcolor="#b3d5ab [1303]" stroked="f" strokecolor="#5a5a5a [2109]" strokeweight=".25pt">
              <v:path arrowok="t"/>
            </v:shape>
            <v:shape id="_x0000_s1564" style="position:absolute;left:1480;top:12357;width:65;height:111;rotation:354039fd" coordsize="55,75" path="m20,l,15,55,75,20,r,xe" fillcolor="#b3d5ab [1303]" stroked="f" strokecolor="#5a5a5a [2109]" strokeweight=".25pt">
              <v:path arrowok="t"/>
            </v:shape>
            <v:shape id="_x0000_s1565" style="position:absolute;left:1456;top:12309;width:53;height:67;rotation:354039fd" coordsize="45,45" path="m25,45l45,30,30,,,20,25,45r,xe" fillcolor="#fbcb9a [1300]" stroked="f" strokecolor="#5a5a5a [2109]" strokeweight=".25pt">
              <v:path arrowok="t"/>
            </v:shape>
            <v:shape id="_x0000_s1566" style="position:absolute;left:1244;top:12489;width:53;height:74;rotation:354039fd" coordsize="45,50" path="m45,30l20,,,30,25,50,45,30r,xe" fillcolor="#fbcb9a [1300]" stroked="f" strokecolor="#5a5a5a [2109]" strokeweight=".25pt">
              <v:path arrowok="t"/>
            </v:shape>
            <v:shape id="_x0000_s1567" style="position:absolute;left:1268;top:12537;width:83;height:96;rotation:354039fd" coordsize="70,65" path="m20,l,20,70,65,20,r,xe" fillcolor="#b3d5ab [1303]" stroked="f" strokecolor="#5a5a5a [2109]" strokeweight=".25pt">
              <v:path arrowok="t"/>
            </v:shape>
            <v:shape id="_x0000_s1568" style="position:absolute;left:1086;top:12726;width:48;height:66;rotation:354039fd" coordsize="40,45" path="m35,45l40,20,10,,,35,35,45r,xe" fillcolor="#fbcb9a [1300]" stroked="f" strokecolor="#5a5a5a [2109]" strokeweight=".25pt">
              <v:path arrowok="t"/>
            </v:shape>
            <v:shape id="_x0000_s1569" style="position:absolute;left:1125;top:12761;width:88;height:59;rotation:354039fd" coordsize="75,40" path="m5,l,25,75,40,5,r,xe" fillcolor="#b3d5ab [1303]" stroked="f" strokecolor="#5a5a5a [2109]" strokeweight=".25pt">
              <v:path arrowok="t"/>
            </v:shape>
            <v:shape id="_x0000_s1570" style="position:absolute;left:1091;top:13054;width:94;height:59;rotation:354039fd" coordsize="80,40" path="m80,l,15,5,40,80,r,xe" fillcolor="#b3d5ab [1303]" stroked="f" strokecolor="#5a5a5a [2109]" strokeweight=".25pt">
              <v:path arrowok="t"/>
            </v:shape>
            <v:shape id="_x0000_s1571" style="position:absolute;left:1048;top:13070;width:47;height:59;rotation:354039fd" coordsize="40,40" path="m40,25l35,,,5,10,40,40,25r,xe" fillcolor="#fbcb9a [1300]" stroked="f" strokecolor="#5a5a5a [2109]" strokeweight=".25pt">
              <v:path arrowok="t"/>
            </v:shape>
          </v:group>
        </w:pict>
      </w:r>
      <w:r w:rsidR="00DD62BC">
        <w:pict>
          <v:group id="_x0000_s1268" style="position:absolute;margin-left:67.3pt;margin-top:653.25pt;width:51pt;height:41.85pt;z-index:251764736" coordorigin="10,10" coordsize="3114,2557">
            <v:shape id="_x0000_s1269" style="position:absolute;left:70;top:10;width:1040;height:926" coordsize="1040,926" path="m30,385r,l5,460,,500r,35l,575r5,35l10,651r10,35l20,686r10,35l45,751r20,30l85,806r25,25l135,846r30,20l195,876r,l300,906r100,15l500,926,600,916r,l690,896r80,-25l810,851r35,-20l880,811r30,-25l910,786r30,-30l965,726r20,-30l1005,666r15,-30l1030,600r5,-35l1040,525r,l1040,485r-5,-40l1025,400r-15,-40l995,315,970,270,940,230,910,185,330,736,645,5r,l585,,525,5r-50,5l420,25,370,40,320,55,275,80r-40,30l235,110r-35,25l165,165r-30,30l110,230,85,265,65,300,45,340,30,385r,xe" fillcolor="#d86b77 [1941]" strokecolor="#d86b77 [1941]" strokeweight=".25pt">
              <v:path arrowok="t"/>
            </v:shape>
            <v:shape id="_x0000_s1270" style="position:absolute;left:1979;top:1846;width:920;height:721" coordsize="920,721" path="m870,146r,l795,96,720,55,635,25,545,10r,l465,,385,,305,10,235,30r,l165,55,110,91,85,106,60,126,45,151,30,171r,l15,201,5,226,,256r,30l,311r10,30l20,376r15,30l675,221,190,651r,l275,686r80,20l440,721r80,l520,721r75,-10l660,691r65,-25l780,631r,l830,586r35,-50l895,486r20,-60l915,426r5,-35l920,356r,-35l915,286,900,216,870,146r,xe" fillcolor="#d86b77 [1941]" strokecolor="#d86b77 [1941]" strokeweight=".25pt">
              <v:path arrowok="t"/>
            </v:shape>
            <v:shape id="_x0000_s1271" style="position:absolute;left:10;top:866;width:410;height:575" coordsize="410,575" path="m10,405r,l30,455r30,40l95,525r45,25l140,550r30,10l200,570r30,5l265,575r70,-5l410,555r,l360,535,315,515,270,490,235,465,205,440,180,410,160,380,145,345,135,310r-5,-40l130,230r5,-40l145,145r20,-45l185,50,210,r,l150,45,100,90,60,140,30,200r,l10,250,,305r,50l10,405r,xe" fillcolor="#e59ca4 [1301]" strokecolor="#d86b77 [1941]" strokeweight=".25pt">
              <v:path arrowok="t"/>
            </v:shape>
            <v:shape id="_x0000_s1272" style="position:absolute;left:2794;top:1421;width:285;height:571" coordsize="285,571" path="m,l,,60,75r25,40l110,150r15,35l140,225r10,35l155,295r,35l155,365r-10,35l135,435r-15,35l105,505,80,536,55,571r,l110,546r50,-25l200,495r35,-30l260,435r15,-35l285,370r,-35l280,295,260,260,240,220,205,180,165,135,120,90,65,45,,,,xe" fillcolor="#e59ca4 [1301]" strokecolor="#d86b77 [1941]" strokeweight=".25pt">
              <v:path arrowok="t"/>
            </v:shape>
            <v:shape id="_x0000_s1273" style="position:absolute;left:420;top:856;width:2374;height:945" coordsize="2374,945" path="m1789,860r,l1874,835r80,-30l2034,770r75,-35l2179,695r70,-40l2314,610r60,-45l2374,565r-50,-65l2274,435r-50,-55l2169,325r-60,-50l2044,230r-65,-40l1914,150r,l1844,115,1774,85,1699,60,1629,40,1554,25,1474,10,1394,5,1314,r,l1234,r-85,10l1070,15,985,30,905,50,820,75r-85,25l655,135r,l570,175r-85,40l400,265r-85,50l235,370r-80,60l80,495,,565r,l40,605r45,40l135,685r55,35l250,755r65,30l380,815r75,25l455,840r75,25l605,885r80,15l760,915r85,15l930,935r170,10l1100,945r89,l1279,945r90,-10l1454,930r85,-15l1624,900r80,-20l1789,860r,xe" fillcolor="#d86b77 [1941]" strokecolor="#d86b77 [1941]" strokeweight=".25pt">
              <v:fill color2="#f2cdd1 [661]" angle="-45" focus="-50%" type="gradient"/>
              <v:shadow type="perspective" color="#4e141a [1605]" opacity=".5" offset="1pt" offset2="-3pt"/>
              <v:path arrowok="t"/>
            </v:shape>
            <v:shape id="_x0000_s1274" style="position:absolute;left:250;top:991;width:405;height:270" coordsize="405,270" path="m355,55r,l330,30,300,10,270,,240,r,l205,5,170,15,135,40,105,65r,l70,105,45,155,20,205,,270r,l55,190,80,160r30,-25l135,115r25,-15l190,90r25,-5l240,85r25,5l285,100r25,20l335,140r25,25l380,200r25,35l405,235r-5,-55l390,135,375,95,355,55r,xe" fillcolor="#e59ca4 [1301]" strokecolor="#d86b77 [1941]" strokeweight=".25pt">
              <v:path arrowok="t"/>
            </v:shape>
            <v:shape id="_x0000_s1275" style="position:absolute;left:175;top:1496;width:385;height:410" coordsize="385,410" path="m45,410r,l40,360r,-45l40,275,50,240,60,205,70,175,90,145r20,-25l130,100,155,85,185,70,220,60,255,50r40,-5l335,45r50,l385,45,320,25,265,15,215,5,170,,130,5,95,15,65,25,40,45,20,75,10,105,,140r,45l,230r10,55l25,345r20,65l45,410xe" fillcolor="#e59ca4 [1301]" strokecolor="#d86b77 [1941]" strokeweight=".25pt">
              <v:path arrowok="t"/>
            </v:shape>
            <v:shape id="_x0000_s1276" style="position:absolute;left:475;top:1641;width:255;height:336" coordsize="255,336" path="m255,r,l175,,140,5r-30,5l80,20,55,35,40,50,25,70,10,95,5,120,,145r5,35l10,215r10,35l50,336r,l45,275r5,-55l65,170,85,125,115,85,155,50,200,25,255,r,xe" fillcolor="#e59ca4 [1301]" strokecolor="#d86b77 [1941]" strokeweight=".25pt">
              <v:path arrowok="t"/>
            </v:shape>
            <v:shape id="_x0000_s1277" style="position:absolute;left:2459;top:786;width:285;height:305" coordsize="285,305" path="m285,20r,l205,5,170,,135,5r-30,5l80,15,60,30,40,45,25,65,15,90,5,115,,145r,35l5,220r10,85l15,305,25,245,40,195,65,150,95,110,130,80,175,50,225,35,285,20r,xe" fillcolor="#e59ca4 [1301]" strokecolor="#d86b77 [1941]" strokeweight=".25pt">
              <v:path arrowok="t"/>
            </v:shape>
            <v:shape id="_x0000_s1278" style="position:absolute;left:2714;top:1166;width:410;height:300" coordsize="410,300" path="m180,15r,l135,35,90,65,45,105,,150r,l,150r,l85,105,120,90,155,80,190,70r30,l245,75r25,5l295,90r20,15l330,130r15,25l355,185r10,30l370,255r5,45l375,300r20,-50l410,200r,-45l410,115r,l395,80,380,55,360,30,330,10r,l295,,260,,220,5,180,15r,xe" fillcolor="#e59ca4 [1301]" strokecolor="#d86b77 [1941]" strokeweight=".25pt">
              <v:path arrowok="t"/>
            </v:shape>
            <v:shape id="_x0000_s1279" style="position:absolute;left:2629;top:896;width:475;height:320" coordsize="475,320" path="m475,175r,l430,130,390,90,350,55,310,30,275,15,240,5,205,,175,5,150,20,120,40,95,70,70,105,50,145,30,200,15,255,,320r,l20,280,40,240,65,205,90,175r25,-20l140,130r30,-15l200,105r30,-5l260,95r30,5l325,105r35,10l400,130r35,20l475,175r,xe" fillcolor="#e59ca4 [1301]" strokecolor="#d86b77 [1941]" strokeweight=".25pt">
              <v:path arrowok="t"/>
            </v:shape>
            <v:shape id="_x0000_s1280" style="position:absolute;left:1739;top:1376;width:890;height:235" coordsize="890,235" path="m540,40r,l515,25,485,10,460,5,435,r,l410,5r-25,5l360,20,335,30,275,70r-55,50l220,120r-60,50l100,205,75,220,50,230r-25,5l,235r,l50,235r,l150,235r95,-5l245,230,420,215,590,190r80,-15l745,155r75,-20l890,110r,l815,130r-65,5l720,135r-30,-5l660,120,635,110r,l540,40r,xe" fillcolor="#0d0d0d [3069]" strokecolor="#d86b77 [1941]" strokeweight=".25pt">
              <v:path arrowok="t"/>
            </v:shape>
            <v:shape id="_x0000_s1281" style="position:absolute;left:605;top:1346;width:1109;height:265" coordsize="1109,265" path="m490,25r,l370,95r,l330,110r-35,10l250,125r-45,5l160,130r-50,l,115r,l215,160r210,40l620,225r195,20l815,245r125,10l1064,265r,l1109,265r,l1079,260r-35,-5l1009,245,979,230,945,215,910,195,845,145r,l780,85,740,50r,l705,30,670,15,635,5,595,r,l570,,545,5r-30,5l490,25r,xe" fillcolor="#0d0d0d [3069]" strokecolor="#d86b77 [1941]" strokeweight=".25pt">
              <v:path arrowok="t"/>
            </v:shape>
            <v:shape id="_x0000_s1282" style="position:absolute;left:420;top:1421;width:2374;height:380" coordsize="2374,380" path="m2374,r,l2294,35r-80,30l2214,65r-75,25l2064,110r-75,20l1909,145r-170,25l1564,185r,l1469,190r-100,l1369,190r-50,l1319,190r-25,l1294,190r-45,l1249,190,1125,180,1000,170r,l805,150,610,125,400,85,185,40r,l,,,,40,40,85,80r50,40l190,155r60,35l315,220r65,30l455,275r,l475,280r,l550,305r70,15l775,355r160,15l1100,380r,l1100,380r,l1269,380r85,-5l1434,365r,l1524,355r90,-20l1699,320r90,-25l1789,295r15,-5l1804,290r80,-25l1964,235r80,-30l2114,170r70,-40l2249,90r65,-45l2374,r,xe" fillcolor="#e59ca4 [1301]" strokecolor="#d86b77 [1941]" strokeweight=".25pt">
              <v:path arrowok="t"/>
            </v:shape>
            <v:shape id="_x0000_s1283" style="position:absolute;left:1984;top:1421;width:810;height:290" coordsize="810,290" path="m810,r,l730,35,650,65r,l575,90r-75,20l425,130r-80,15l175,170,,185,240,290r,l320,265r80,-30l480,205r70,-35l620,130,685,90,750,45,810,r,xe" fillcolor="#761e28 [2405]" strokecolor="#d86b77 [1941]" strokeweight=".25pt">
              <v:path arrowok="t"/>
            </v:shape>
            <v:shape id="_x0000_s1284" style="position:absolute;left:420;top:1421;width:1000;height:280" coordsize=",280" path="m455,275r,l475,280r,l620,270r70,-10l760,250r60,-15l885,215r55,-20l1000,170r,l805,150,610,125,400,85,185,40r,l,,,,40,40,85,80r50,40l190,155r60,35l315,220r65,30l455,275r,xe" fillcolor="#761e28 [2405]" strokecolor="#d86b77 [1941]" strokeweight=".25pt">
              <v:path arrowok="t"/>
            </v:shape>
            <v:shape id="_x0000_s1285" style="position:absolute;left:1520;top:1611;width:334;height:190" coordsize="334,190" path="m219,r,l194,r,l149,r,l129,40,94,85,54,135,,190r,l,190r,l169,190r85,-5l334,175,269,r,l219,r,xe" fillcolor="#761e28 [2405]" strokecolor="#d86b77 [1941]" strokeweight=".25pt">
              <v:path arrowok="t"/>
            </v:shape>
            <v:shape id="_x0000_s1286" style="position:absolute;left:2029;top:1431;width:210;height:125" coordsize="210,125" path="m210,40r,l200,25,195,15,185,5,175,r,l160,,140,5,120,15,95,25r,l70,45,45,65,20,90,,115r,l65,120r55,5l160,115r20,-10l190,95r,l205,85r5,-15l210,55r,-15l210,40xe" fillcolor="#f9b268 [1940]" strokecolor="#d86b77 [1941]" strokeweight=".25pt">
              <v:path arrowok="t"/>
            </v:shape>
            <v:shape id="_x0000_s1287" style="position:absolute;left:1135;top:1396;width:200;height:130" coordsize="200,130" path="m5,35r,l,50,,65,5,80,15,95r,l25,105r15,10l85,125r50,5l200,125r,l185,100,165,75,140,55,120,35r,l95,15,70,5,55,,40,r,l30,5,20,10,5,35r,xe" fillcolor="#f9b268 [1940]" strokecolor="#d86b77 [1941]" strokeweight=".25pt">
              <v:path arrowok="t"/>
            </v:shape>
          </v:group>
        </w:pict>
      </w:r>
      <w:r w:rsidR="00DD62BC">
        <w:pict>
          <v:group id="_x0000_s1223" style="position:absolute;margin-left:393.85pt;margin-top:530.85pt;width:154.35pt;height:196.85pt;z-index:251702270" coordorigin="10,10" coordsize="2506,3196">
            <v:rect id="_x0000_s1224" style="position:absolute;left:10;top:270;width:2506;height:2936" filled="f" fillcolor="white [3212]" stroked="f" strokecolor="gray [1629]" strokeweight=".25pt"/>
            <v:shape id="_x0000_s1225" style="position:absolute;left:10;top:1956;width:2506;height:1250" coordsize="2506,1250" path="m1341,235r,l1256,225r-86,-15l1005,175,845,135,680,85r,l600,60,515,40,430,20,340,5,255,,165,,80,15,40,25,,40,,1250r2506,l2506,175r,l2491,170r-15,-5l2441,145r-40,-25l2356,95,2306,75,2276,65r-35,-5l2206,55r-35,l2131,60r-45,10l2086,70r-105,30l1886,135r-170,60l1631,220r-90,15l1496,240r-50,5l1396,240r-55,-5l1341,235xe" filled="f" fillcolor="white [3212]" stroked="f" strokecolor="gray [1629]" strokeweight=".25pt">
              <v:path arrowok="t"/>
            </v:shape>
            <v:shape id="_x0000_s1226" style="position:absolute;left:145;top:2586;width:2371;height:620" coordsize="2371,620" path="m,415r,l,440r10,30l30,495r20,25l80,545r35,25l160,595r45,25l2371,620r,-565l2371,55,2191,30,2001,15,1801,5,1596,r,l1431,5r-155,5l1121,20,975,35,835,50,700,70,580,95,465,120,365,150r-95,35l190,220r-65,35l70,290,30,330,15,350,5,375,,395r,20l,415xe" fillcolor="#d9c19b [1945]" stroked="f" strokecolor="#c19859 [3209]" strokeweight="1pt">
              <v:fill color2="#c19859 [3209]"/>
              <v:shadow type="perspective" color="#664c26 [1609]" offset="1pt" offset2="-3pt"/>
              <v:path arrowok="t"/>
            </v:shape>
            <v:shape id="_x0000_s1227" style="position:absolute;left:1105;top:15;width:926;height:2681" coordsize="926,2681" path="m,l,70,866,2676r,l896,2681r30,l50,50,,,,xe" fillcolor="#997339 [2409]" stroked="f" strokecolor="#f2eadd [665]" strokeweight=".25pt">
              <v:path arrowok="t"/>
            </v:shape>
            <v:shape id="_x0000_s1228" style="position:absolute;left:725;top:2431;width:941;height:610" coordsize="941,610" path="m561,610l661,395r280,70l821,145,305,,,435,561,610r,xe" fillcolor="#d9c19b [1945]" strokecolor="#f2eadd [665]" strokeweight=".25pt">
              <v:path arrowok="t"/>
            </v:shape>
            <v:shape id="_x0000_s1229" style="position:absolute;left:1286;top:2576;width:450;height:465" coordsize="450,465" path="m260,l160,110,,465,75,450,240,70,380,320r70,-30l260,r,xe" fillcolor="#997339 [2409]" strokecolor="#f2eadd [665]" strokeweight=".25pt">
              <v:path arrowok="t"/>
            </v:shape>
            <v:shape id="_x0000_s1230" style="position:absolute;left:230;top:1505;width:1861;height:1371" coordsize="1861,1371" path="m1116,r,l1086,95r-35,96l1010,281r-45,85l915,446r-60,80l795,606r-65,70l655,746r-80,65l495,876r-90,60l310,991r-95,55l110,1096,,1141r710,230l710,1371r155,-45l1010,1276r136,-60l1266,1156r110,-65l1476,1021r85,-75l1636,866r65,-85l1731,741r25,-45l1781,646r20,-45l1816,551r15,-50l1851,396r10,-110l1856,176,1841,55,1116,r,xe" fillcolor="#e6d5bc [1305]" strokecolor="#f2eadd [665]" strokeweight=".25pt">
              <v:path arrowok="t"/>
            </v:shape>
            <v:shape id="_x0000_s1231" style="position:absolute;left:940;top:1560;width:1151;height:1316" coordsize="1151,1316" path="m,1316r,l155,1271r145,-50l436,1161r120,-60l666,1036,766,966r85,-75l926,811r65,-85l1021,686r25,-45l1071,591r20,-45l1106,496r15,-50l1141,341r10,-110l1146,121,1131,r,l1116,116r-20,110l1066,331r-40,100l986,526r-55,95l871,706r-65,85l731,871r-80,75l561,1021r-100,65l361,1151r-116,60l125,1266,,1316r,xe" fillcolor="#d9c19b [1945]" strokecolor="#f2eadd [665]" strokeweight=".25pt">
              <v:path arrowok="t"/>
            </v:shape>
            <v:shape id="_x0000_s1232" style="position:absolute;left:1195;top:1651;width:846;height:360" coordsize="846,360" path="m101,r,l55,110,,215,766,360r,l791,295r20,-60l831,170r15,-70l846,100,101,r,xe" fillcolor="#d9c19b [1945]" strokecolor="#f2eadd [665]" strokeweight=".25pt">
              <v:path arrowok="t"/>
            </v:shape>
            <v:shape id="_x0000_s1233" style="position:absolute;left:1961;top:1751;width:130;height:345" coordsize="130,345" path="m,260r,l70,345r,l95,275r15,-75l120,125,130,45,80,r,l65,70,45,135,25,195,,260r,xe" fillcolor="#997339 [2409]" strokecolor="#f2eadd [665]" strokeweight=".25pt">
              <v:path arrowok="t"/>
            </v:shape>
            <v:shape id="_x0000_s1234" style="position:absolute;left:1646;top:2251;width:245;height:295" coordsize="245,295" path="m245,90l175,r,l135,55,95,105,50,155,,205r30,90l30,295,95,250r55,-50l200,145,245,90r,xe" fillcolor="#997339 [2409]" strokecolor="#f2eadd [665]" strokeweight=".25pt">
              <v:path arrowok="t"/>
            </v:shape>
            <v:shape id="_x0000_s1235" style="position:absolute;left:890;top:2066;width:931;height:390" coordsize="931,390" path="m931,185r,l170,r,l90,90,,180,756,390r,l806,340r45,-50l891,240r40,-55l931,185xe" fillcolor="#d9c19b [1945]" strokecolor="#f2eadd [665]" strokeweight=".25pt">
              <v:path arrowok="t"/>
            </v:shape>
            <v:shape id="_x0000_s1236" style="position:absolute;left:510;top:2391;width:951;height:365" coordsize="951,365" path="m951,220r,-5l200,r,l105,65,,125,700,365r,l831,295,951,220r,xe" fillcolor="#d9c19b [1945]" strokecolor="#f2eadd [665]" strokeweight=".25pt">
              <v:path arrowok="t"/>
            </v:shape>
            <v:shape id="_x0000_s1237" style="position:absolute;left:1210;top:2611;width:266;height:175" coordsize="266,175" path="m,145r5,30l5,175,141,120,266,60,251,r,l131,75,,145r,xe" fillcolor="#997339 [2409]" strokecolor="#f2eadd [665]" strokeweight=".25pt">
              <v:path arrowok="t"/>
            </v:shape>
            <v:shape id="_x0000_s1238" style="position:absolute;left:710;top:1205;width:300;height:541" coordsize="300,541" path="m140,90l300,35r,l285,15r,-10l290,,115,75,,531r20,10l140,90r,xe" fillcolor="#e59ca4 [1301]" stroked="f" strokecolor="#7f7f7f [1612]" strokeweight=".25pt">
              <v:path arrowok="t"/>
            </v:shape>
            <v:shape id="_x0000_s1239" style="position:absolute;left:525;top:1315;width:195;height:190" coordsize="195,190" path="m5,70r,l,95r,25l,120r15,25l30,170r,l55,185r35,5l90,100r15,90l105,190r30,-5l160,165r,l170,150r10,-15l190,120r5,-20l195,100,190,70,180,45r,l165,25,140,10r,l115,,90,r,l60,5,35,20r,l15,40,5,70r,xe" fillcolor="#fbcb9a [1300]" stroked="f" strokecolor="#7f7f7f [1612]" strokeweight=".25pt">
              <v:path arrowok="t"/>
            </v:shape>
            <v:shape id="_x0000_s1240" style="position:absolute;left:615;top:1410;width:245;height:391" coordsize="245,391" path="m245,40r,l185,15,120,5,60,,,5,,366r140,25l245,40r,xe" filled="f" fillcolor="white [3212]" strokecolor="#7f7f7f [1612]" strokeweight=".25pt">
              <v:path arrowok="t"/>
            </v:shape>
            <v:shape id="_x0000_s1241" style="position:absolute;left:635;top:1540;width:170;height:231" coordsize="170,231" path="m170,l,,,216r,l25,211r25,l75,221r25,10l170,r,xe" fillcolor="#89c2e5 [1302]" stroked="f" strokecolor="#7f7f7f [1612]" strokeweight=".25pt">
              <v:path arrowok="t"/>
            </v:shape>
            <v:shape id="_x0000_s1242" style="position:absolute;left:375;top:2571;width:445;height:505" coordsize="445,505" path="m25,175r,l25,175,15,210,5,245,,280r5,40l10,365r5,45l30,455r20,50l50,505r5,-90l65,340,80,305,90,275r15,-25l125,225r,l165,190r,l190,175r25,-15l250,150r35,-5l320,145r40,l400,150r45,5l290,r,l220,20,160,45,110,75,70,110r,l45,140,25,175r,l25,175r,xe" fillcolor="#f2eadd [665]" strokecolor="#a5a5a5 [2092]" strokeweight=".25pt">
              <v:path arrowok="t"/>
            </v:shape>
            <v:shape id="_x0000_s1243" style="position:absolute;left:245;top:3046;width:180;height:100" coordsize="180,100" path="m50,20l,,25,40,,55r40,5l20,100,180,30,50,20r,xe" fillcolor="#f2eadd [665]" strokecolor="#a5a5a5 [2092]" strokeweight=".25pt">
              <v:path arrowok="t"/>
            </v:shape>
            <v:shape id="_x0000_s1244" style="position:absolute;left:270;top:2366;width:405;height:485" coordsize="405,485" path="m345,135l230,r,l170,20,115,50,75,75,40,110r,l15,140,5,175,,210r10,35l10,245r15,35l50,315r35,35l130,380r,l130,380r,l180,405r50,25l230,430r85,30l405,485r,l330,440,270,395r,l215,355,175,315r,l145,275,130,245r-5,-15l125,215r5,-15l140,190r15,-10l170,170r45,-15l270,140r75,-5l345,135xe" fillcolor="#f2eadd [665]" strokecolor="#a5a5a5 [2092]" strokeweight=".25pt">
              <v:path arrowok="t"/>
            </v:shape>
            <v:shape id="_x0000_s1245" style="position:absolute;left:520;top:2851;width:155;height:180" coordsize="155,180" path="m,110r40,l40,170,85,135r,45l155,,,110r,xe" fillcolor="#f2eadd [665]" strokecolor="#a5a5a5 [2092]" strokeweight=".25pt">
              <v:path arrowok="t"/>
            </v:shape>
            <v:shape id="_x0000_s1246" style="position:absolute;left:545;top:1666;width:575;height:340" coordsize="575,340" path="m575,r,l535,60r-45,50l445,160r-50,35l395,195r-45,30l300,245r-45,15l210,265r,l170,265,130,255,100,240,70,215r,l45,185,30,145,20,100r,-50l20,50,5,95,,135r5,40l20,215r,l40,250r25,30l100,305r35,20l135,325r45,10l230,340r45,-5l325,320r,l380,295r55,-35l485,210r50,-60l575,r,xe" fillcolor="#f2eadd [665]" strokecolor="#a5a5a5 [2092]" strokeweight=".25pt">
              <v:path arrowok="t"/>
            </v:shape>
            <v:shape id="_x0000_s1247" style="position:absolute;left:560;top:1590;width:140;height:126" coordsize="140,126" path="m120,116l70,91,140,61,55,51,110,r,l80,5,55,15,35,26,20,41,10,61,5,81,,101r5,25l120,116r,xe" fillcolor="#f2eadd [665]" strokecolor="#a5a5a5 [2092]" strokeweight=".25pt">
              <v:path arrowok="t"/>
            </v:shape>
            <v:shape id="_x0000_s1248" style="position:absolute;left:470;top:1590;width:1296;height:1151" coordsize="1296,1151" path="m595,121r,l570,181r-35,50l500,281r-40,40l460,321r-30,25l395,371r-90,55l305,426r-95,55l155,511r,l115,541,80,576,50,611,25,651r,l15,676,5,696,,721r,25l5,801r15,55l20,856r25,55l80,966r45,45l180,1056r,l240,1096r70,30l385,1141r75,10l460,1151r45,l550,1146r50,-10l645,1126r45,-15l740,1091r45,-25l831,1041r,l911,981r65,-60l1041,861r55,-60l1146,741r40,-65l1221,611r30,-65l1251,546r20,-60l1286,421r5,-65l1296,286r-5,-70l1281,146,1261,76,1241,,595,121r,xe" fillcolor="#f2eadd [665]" strokecolor="#a5a5a5 [2092]" strokeweight=".25pt">
              <v:path arrowok="t"/>
            </v:shape>
            <v:shape id="_x0000_s1249" style="position:absolute;left:935;top:695;width:1211;height:1511" coordsize="1211,1511" path="m556,25r,l516,40,481,60,441,80r-30,20l381,125r-30,30l325,185r-20,35l305,220r-25,40l265,300r-15,45l240,395r-10,45l230,490r,55l235,600r,l235,640r-5,40l210,725r-25,45l185,770r-55,85l130,855,65,936r,l40,981r-25,45l5,1071,,1111r,l,1136r5,25l10,1191r10,25l50,1266r45,55l95,1321r35,40l150,1396r,l170,1446r15,65l185,1511r15,-30l220,1456r20,-20l260,1416r,l300,1396r51,-15l351,1381r100,-25l451,1356r65,-20l571,1311r,l621,1281r45,-30l706,1216r35,-40l766,1141r20,-45l801,1056r10,-45l811,1011r5,-40l811,926r-5,-46l801,835r,l776,750,741,645r,l726,595,716,540r,-55l721,430r,l736,380r15,-50l776,290r30,-40l806,250r40,-35l886,185r45,-15l976,160r,l1036,160r55,10l1151,195r60,30l1211,225r-35,-35l1141,160r-40,-30l1066,100,1021,80,981,60,936,40,891,25r,l851,15,806,5,761,,721,,681,,636,5,596,15,556,25r,xe" fillcolor="#eaeaea [351]" strokecolor="#a5a5a5 [2092]" strokeweight=".25pt">
              <v:path arrowok="t"/>
            </v:shape>
            <v:shape id="_x0000_s1250" style="position:absolute;left:1165;top:695;width:981;height:560" coordsize="981,560" path="m326,25r,l286,40,251,60,211,80r-30,20l151,125r-30,30l95,185,75,220r,l40,285,15,355,5,430,,510r,l60,530r56,10l176,550r60,10l301,560r60,l421,555r65,-5l486,550r,-60l491,430r,l506,380r15,-50l546,290r30,-40l576,250r40,-35l656,185r45,-15l746,160r,l806,160r55,10l921,195r60,30l981,225,946,190,911,160,871,130,836,100,791,80,751,60,706,40,661,25r,l621,15,576,5,531,,491,,451,,406,5,366,15,326,25r,xe" fillcolor="#d86b77 [1941]" stroked="f" strokecolor="#c00000" strokeweight=".25pt">
              <v:path arrowok="t"/>
            </v:shape>
            <v:shape id="_x0000_s1251" style="position:absolute;left:2101;top:885;width:250;height:250" coordsize="250,250" path="m150,r,l125,,95,5,70,15,45,35r,l20,65,5,90,,120r,30l,150r10,25l20,200r20,20l65,235r,l85,240r20,5l125,250r20,-5l145,245r35,-10l210,215r,l235,185r10,-35l245,150r5,-20l250,110,245,90,240,70r,l225,45,205,25,180,10,150,r,xe" fillcolor="#eaeaea [351]" strokecolor="#a5a5a5 [2092]" strokeweight=".25pt">
              <v:path arrowok="t"/>
            </v:shape>
            <v:shape id="_x0000_s1252" style="position:absolute;left:1150;top:1265;width:471;height:411" coordsize="471,411" path="m456,30l85,r,l40,100,15,190,5,225,,260r,30l,320r5,26l20,366r10,15l50,396r20,10l95,411r31,l156,411r,l201,406r40,-5l281,391r35,-10l346,366r30,-15l396,330r25,-25l436,280r15,-25l461,225r5,-35l471,155r,-40l466,75,456,30r,xe" fillcolor="#f2eadd [665]" strokecolor="#a5a5a5 [2092]" strokeweight=".25pt">
              <v:path arrowok="t"/>
            </v:shape>
            <v:shape id="_x0000_s1253" style="position:absolute;left:995;top:1595;width:536;height:416" coordsize="536,416" path="m155,16r,l120,26,90,46,65,71,45,96r,l25,126,15,161,5,196,,236r,l,281r5,45l15,371r15,45l30,416,45,391,70,366r35,-30l150,306r,l220,251r,l260,221r26,-30l286,191r20,35l326,261r25,30l376,321r30,25l436,371r35,25l506,416r,l526,331r10,-75l536,221r,-30l526,161,516,136,506,111,486,86,466,71,446,51,421,36,391,26,356,16,321,5r,l276,,230,,190,5,155,16r,xe" fillcolor="#eaeaea [351]" strokecolor="#a5a5a5 [2092]" strokeweight=".25pt">
              <v:path arrowok="t"/>
            </v:shape>
            <v:shape id="_x0000_s1254" style="position:absolute;left:1170;top:1315;width:276;height:471" coordsize="276,471" path="m90,471r,l121,471r30,-5l181,456r25,-20l206,436r20,-20l246,391r10,-30l266,326r,l276,290r,-40l276,210r-5,-40l271,170,261,125,246,85,226,40,201,r,l131,85,75,170,35,245,20,280,10,316r,l5,346,,376r5,25l15,421r,l25,441r15,10l60,461r30,10l90,471xe" fillcolor="#e6d5bc [1305]" strokecolor="#7f7f7f [1612]" strokeweight=".25pt">
              <v:path arrowok="t"/>
            </v:shape>
            <v:shape id="_x0000_s1255" style="position:absolute;left:1165;top:1205;width:511;height:135" coordsize="511,135" path="m5,90r,l5,95r506,40l511,135r,l496,85,486,40r,l,,,,5,90r,xe" fillcolor="#eaeaea [351]" strokecolor="#7f7f7f [1612]" strokeweight=".25pt">
              <v:path arrowok="t"/>
            </v:shape>
            <v:shape id="_x0000_s1256" style="position:absolute;left:1240;top:1305;width:51;height:45" coordsize="51,45" path="m31,45r,l41,40r5,-5l51,20,51,5,,,,,,20,10,35r10,5l31,45r,xe" fillcolor="#14415c [2406]" strokecolor="#7f7f7f [1612]" strokeweight=".25pt">
              <v:path arrowok="t"/>
            </v:shape>
            <v:shape id="_x0000_s1257" style="position:absolute;left:1496;top:1325;width:50;height:45" coordsize="50,45" path="m,l,,5,20r5,15l20,45r10,l30,45,40,40r5,-5l50,20,45,5,,,,xe" fillcolor="#14415c [2406]" strokecolor="#7f7f7f [1612]" strokeweight=".25pt">
              <v:path arrowok="t"/>
            </v:shape>
            <v:shape id="_x0000_s1258" style="position:absolute;left:470;top:2241;width:831;height:500" coordsize="831,500" path="m25,r,l15,25,5,45,,70,,95r5,55l20,205r,l45,260r35,55l125,360r55,45l180,405r60,40l310,475r75,15l460,500r,l505,500r45,-5l600,485r45,-10l690,460r50,-20l785,415r46,-25l831,390,740,315,640,245,545,185,445,135,345,90,240,50,135,25,25,r,xe" fillcolor="#d86b77 [1941]" stroked="f" strokecolor="#c00000" strokeweight=".25pt">
              <v:path arrowok="t"/>
            </v:shape>
            <v:shape id="_x0000_s1259" style="position:absolute;left:1491;top:2191;width:145;height:120" coordsize="145,120" path="m90,30l,40,60,55,10,85,75,80,40,120r,l75,100,105,80,130,55,145,30r,l125,20,105,10,75,5,45,,90,30r,xe" fillcolor="#f2eadd [665]" strokecolor="#a5a5a5 [2092]" strokeweight=".25pt">
              <v:path arrowok="t"/>
            </v:shape>
            <v:shape id="_x0000_s1260" style="position:absolute;left:1636;top:1756;width:355;height:465" coordsize="355,465" path="m115,r,l100,45,95,80r,l100,100r5,10l115,120r15,5l130,125r25,15l180,155r20,20l215,195r,l220,215r5,25l225,260r-5,25l220,285r-10,30l195,340r-20,25l150,385r,l115,410,80,430,40,450,,465r,l75,455r70,-20l205,410r50,-35l255,375r40,-30l325,310r20,-40l355,230r,l355,190r-5,-35l330,120,305,85r,l270,55,225,30,175,10,115,r,xe" fillcolor="#f2eadd [665]" strokecolor="#a5a5a5 [2092]" strokeweight=".25pt">
              <v:path arrowok="t"/>
            </v:shape>
            <v:shape id="_x0000_s1261" style="position:absolute;left:825;top:2266;width:40;height:30" coordsize="40,30" path="m,l,30,40,15,,,,xe" fillcolor="#d86b77" strokecolor="#7f7f7f [1612]" strokeweight=".25pt">
              <v:path arrowok="t"/>
            </v:shape>
            <v:shape id="_x0000_s1262" style="position:absolute;left:935;top:2021;width:25;height:40" coordsize="25,40" path="m,l,40,25,25,,,,xe" fillcolor="#d86b77" strokecolor="#7f7f7f [1612]" strokeweight=".25pt">
              <v:path arrowok="t"/>
            </v:shape>
            <v:shape id="_x0000_s1263" style="position:absolute;left:1361;top:2146;width:40;height:35" coordsize="40,35" path="m,10l25,35,40,,,10r,xe" fillcolor="#d86b77" strokecolor="#7f7f7f [1612]" strokeweight=".25pt">
              <v:path arrowok="t"/>
            </v:shape>
            <v:shape id="_x0000_s1264" style="position:absolute;left:615;top:1410;width:105;height:95" coordsize="105,95" path="m105,5r,-5l105,,50,,,5,15,95r,l45,90,70,70r,l80,55,90,40,100,25,105,5r,xe" fillcolor="#fbcb9a [1300]" stroked="f" strokecolor="yellow" strokeweight=".25pt">
              <v:path arrowok="t"/>
            </v:shape>
            <v:shape id="_x0000_s1265" style="position:absolute;left:760;top:1425;width:55;height:115" coordsize="55,115" path="m55,5r,l30,,,115r25,l55,5r,xe" fillcolor="#e59ca4 [1301]" stroked="f" strokecolor="#7f7f7f [1612]" strokeweight=".25pt">
              <v:path arrowok="t"/>
            </v:shape>
            <v:shape id="_x0000_s1266" style="position:absolute;left:710;top:1540;width:75;height:206" coordsize="75,206" path="m50,l,196r20,10l75,,50,r,xe" fillcolor="#761e28 [2405]" stroked="f" strokecolor="#7f7f7f [1612]" strokeweight=".25pt">
              <v:path arrowok="t"/>
            </v:shape>
            <v:shape id="_x0000_s1267" style="position:absolute;left:275;top:10;width:2161;height:920" coordsize="2161,920" path="m,920r,l80,870r75,-40l230,800r70,-20l375,770r65,l510,780r65,20l575,800r35,-55l655,695r40,-50l740,605r50,-35l840,535r50,-25l945,490r56,-20l1061,460r60,-10l1186,450r65,l1321,460r70,10l1461,490r,l1481,460r20,-30l1526,400r30,-25l1591,350r35,-20l1706,285r95,-35l1906,225r120,-25l2161,185r,l1976,115,1886,90,1801,65,1716,45,1631,25,1546,15,1466,5,1386,r-75,l1236,r-75,5l1086,15r-70,15l945,50,875,70,810,95r-65,30l680,155r-60,35l560,230r-60,45l445,320r-60,55l335,430r-55,55l230,550r-50,65l135,685,85,760,45,835,,920r,xe" fillcolor="#8dc182 [1943]" strokecolor="#8dc182 [1943]" strokeweight=".25pt">
              <v:fill color2="#d9ead5 [663]" angle="-45" focus="-50%" type="gradient"/>
              <v:shadow type="perspective" color="#264221 [1607]" opacity=".5" offset="1pt" offset2="-3pt"/>
              <v:path arrowok="t"/>
            </v:shape>
          </v:group>
        </w:pict>
      </w:r>
    </w:p>
    <w:sectPr w:rsidR="00AF716F" w:rsidRPr="00A32AD3" w:rsidSect="00067E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720" w:bottom="720" w:left="720" w:header="0" w:footer="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2BC" w:rsidRDefault="00DD62BC" w:rsidP="003F6385">
      <w:r>
        <w:separator/>
      </w:r>
    </w:p>
  </w:endnote>
  <w:endnote w:type="continuationSeparator" w:id="0">
    <w:p w:rsidR="00DD62BC" w:rsidRDefault="00DD62BC" w:rsidP="003F6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078" w:rsidRDefault="009270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078" w:rsidRDefault="009270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078" w:rsidRDefault="009270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2BC" w:rsidRDefault="00DD62BC" w:rsidP="003F6385">
      <w:r>
        <w:separator/>
      </w:r>
    </w:p>
  </w:footnote>
  <w:footnote w:type="continuationSeparator" w:id="0">
    <w:p w:rsidR="00DD62BC" w:rsidRDefault="00DD62BC" w:rsidP="003F6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078" w:rsidRDefault="009270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078" w:rsidRDefault="0092707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078" w:rsidRDefault="009270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6C05D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FD41D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30CF5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9125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BFAB0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2A2345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8D6AB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1AF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FC0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2EE60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ffc,#eaeaea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0426"/>
    <w:rsid w:val="000003A9"/>
    <w:rsid w:val="0000331F"/>
    <w:rsid w:val="00067E4D"/>
    <w:rsid w:val="0007096A"/>
    <w:rsid w:val="00080FD2"/>
    <w:rsid w:val="0008197B"/>
    <w:rsid w:val="000A0ECC"/>
    <w:rsid w:val="000B11BF"/>
    <w:rsid w:val="000B2396"/>
    <w:rsid w:val="000C02A8"/>
    <w:rsid w:val="000E5426"/>
    <w:rsid w:val="00132DC7"/>
    <w:rsid w:val="00133165"/>
    <w:rsid w:val="00151021"/>
    <w:rsid w:val="0016272A"/>
    <w:rsid w:val="00163B58"/>
    <w:rsid w:val="00165907"/>
    <w:rsid w:val="00172110"/>
    <w:rsid w:val="00182025"/>
    <w:rsid w:val="00197CF8"/>
    <w:rsid w:val="001A0D40"/>
    <w:rsid w:val="001A1380"/>
    <w:rsid w:val="001C228F"/>
    <w:rsid w:val="001E0F8B"/>
    <w:rsid w:val="001F0649"/>
    <w:rsid w:val="00202CB1"/>
    <w:rsid w:val="00204BB2"/>
    <w:rsid w:val="002266EE"/>
    <w:rsid w:val="00230FA0"/>
    <w:rsid w:val="00267774"/>
    <w:rsid w:val="00271455"/>
    <w:rsid w:val="00274280"/>
    <w:rsid w:val="00291A8C"/>
    <w:rsid w:val="002A593E"/>
    <w:rsid w:val="002D3243"/>
    <w:rsid w:val="002D6CE1"/>
    <w:rsid w:val="002F286E"/>
    <w:rsid w:val="003046F3"/>
    <w:rsid w:val="00307186"/>
    <w:rsid w:val="00310A3D"/>
    <w:rsid w:val="00332750"/>
    <w:rsid w:val="00370497"/>
    <w:rsid w:val="003836C7"/>
    <w:rsid w:val="00386D36"/>
    <w:rsid w:val="003B122F"/>
    <w:rsid w:val="003B3C67"/>
    <w:rsid w:val="003B41EE"/>
    <w:rsid w:val="003C6B3E"/>
    <w:rsid w:val="003D6E66"/>
    <w:rsid w:val="003E00DC"/>
    <w:rsid w:val="003E79D1"/>
    <w:rsid w:val="003F6385"/>
    <w:rsid w:val="00423420"/>
    <w:rsid w:val="00426128"/>
    <w:rsid w:val="004315DD"/>
    <w:rsid w:val="0043493B"/>
    <w:rsid w:val="00452FD5"/>
    <w:rsid w:val="00462448"/>
    <w:rsid w:val="004673A4"/>
    <w:rsid w:val="004849E9"/>
    <w:rsid w:val="00486431"/>
    <w:rsid w:val="004A2BC2"/>
    <w:rsid w:val="004B7FF8"/>
    <w:rsid w:val="004E0216"/>
    <w:rsid w:val="004E4F6B"/>
    <w:rsid w:val="004E5DB0"/>
    <w:rsid w:val="00514940"/>
    <w:rsid w:val="00515CCC"/>
    <w:rsid w:val="005247A4"/>
    <w:rsid w:val="0054627B"/>
    <w:rsid w:val="00551FA6"/>
    <w:rsid w:val="00567207"/>
    <w:rsid w:val="00570426"/>
    <w:rsid w:val="0057402B"/>
    <w:rsid w:val="005B05AC"/>
    <w:rsid w:val="005B3AF5"/>
    <w:rsid w:val="006000FC"/>
    <w:rsid w:val="006113D7"/>
    <w:rsid w:val="006466EB"/>
    <w:rsid w:val="00650BE0"/>
    <w:rsid w:val="00660170"/>
    <w:rsid w:val="0067089A"/>
    <w:rsid w:val="006805BE"/>
    <w:rsid w:val="0069451C"/>
    <w:rsid w:val="006B0E49"/>
    <w:rsid w:val="006D24A9"/>
    <w:rsid w:val="006E3D70"/>
    <w:rsid w:val="00717CEC"/>
    <w:rsid w:val="00722466"/>
    <w:rsid w:val="00754F4B"/>
    <w:rsid w:val="00764700"/>
    <w:rsid w:val="007647A0"/>
    <w:rsid w:val="00771C0A"/>
    <w:rsid w:val="00784C2F"/>
    <w:rsid w:val="007946E3"/>
    <w:rsid w:val="007A1139"/>
    <w:rsid w:val="007A544F"/>
    <w:rsid w:val="007A68A0"/>
    <w:rsid w:val="007B0CD8"/>
    <w:rsid w:val="007C4AD0"/>
    <w:rsid w:val="007C4BFF"/>
    <w:rsid w:val="007C601D"/>
    <w:rsid w:val="007F545A"/>
    <w:rsid w:val="008011E2"/>
    <w:rsid w:val="00804E90"/>
    <w:rsid w:val="00805C38"/>
    <w:rsid w:val="00814F20"/>
    <w:rsid w:val="00816DDA"/>
    <w:rsid w:val="0082231A"/>
    <w:rsid w:val="00867D03"/>
    <w:rsid w:val="00890402"/>
    <w:rsid w:val="00897DD4"/>
    <w:rsid w:val="008A1A65"/>
    <w:rsid w:val="008D0BC1"/>
    <w:rsid w:val="008D66F6"/>
    <w:rsid w:val="008E5418"/>
    <w:rsid w:val="008E7936"/>
    <w:rsid w:val="008F4058"/>
    <w:rsid w:val="008F4C45"/>
    <w:rsid w:val="00927078"/>
    <w:rsid w:val="0094591F"/>
    <w:rsid w:val="0095692F"/>
    <w:rsid w:val="0097513B"/>
    <w:rsid w:val="009D1200"/>
    <w:rsid w:val="009E702F"/>
    <w:rsid w:val="00A032E5"/>
    <w:rsid w:val="00A10178"/>
    <w:rsid w:val="00A14C44"/>
    <w:rsid w:val="00A14E63"/>
    <w:rsid w:val="00A31999"/>
    <w:rsid w:val="00A32AD3"/>
    <w:rsid w:val="00A34C6B"/>
    <w:rsid w:val="00A40C93"/>
    <w:rsid w:val="00A4521F"/>
    <w:rsid w:val="00A5276D"/>
    <w:rsid w:val="00A637C5"/>
    <w:rsid w:val="00A725C6"/>
    <w:rsid w:val="00A8403C"/>
    <w:rsid w:val="00AB7F82"/>
    <w:rsid w:val="00AC2887"/>
    <w:rsid w:val="00AD0CE1"/>
    <w:rsid w:val="00AE2EE7"/>
    <w:rsid w:val="00AF5B8A"/>
    <w:rsid w:val="00AF716F"/>
    <w:rsid w:val="00B124A9"/>
    <w:rsid w:val="00B73609"/>
    <w:rsid w:val="00B81CA4"/>
    <w:rsid w:val="00B91635"/>
    <w:rsid w:val="00BD39F7"/>
    <w:rsid w:val="00BE6A4A"/>
    <w:rsid w:val="00BE6D4F"/>
    <w:rsid w:val="00BF4928"/>
    <w:rsid w:val="00C1272D"/>
    <w:rsid w:val="00C154E3"/>
    <w:rsid w:val="00C33555"/>
    <w:rsid w:val="00C374F3"/>
    <w:rsid w:val="00C60DE0"/>
    <w:rsid w:val="00C760FE"/>
    <w:rsid w:val="00C8194D"/>
    <w:rsid w:val="00C9360B"/>
    <w:rsid w:val="00CB417B"/>
    <w:rsid w:val="00CC68C2"/>
    <w:rsid w:val="00CC798F"/>
    <w:rsid w:val="00CE406F"/>
    <w:rsid w:val="00CF5FBC"/>
    <w:rsid w:val="00D3582B"/>
    <w:rsid w:val="00D4724F"/>
    <w:rsid w:val="00D52F50"/>
    <w:rsid w:val="00D7446B"/>
    <w:rsid w:val="00D82800"/>
    <w:rsid w:val="00D86A0F"/>
    <w:rsid w:val="00DA2ECE"/>
    <w:rsid w:val="00DB00F9"/>
    <w:rsid w:val="00DB3813"/>
    <w:rsid w:val="00DC49DB"/>
    <w:rsid w:val="00DD47B0"/>
    <w:rsid w:val="00DD62BC"/>
    <w:rsid w:val="00DD7C53"/>
    <w:rsid w:val="00DE49A4"/>
    <w:rsid w:val="00E01DBA"/>
    <w:rsid w:val="00E049CF"/>
    <w:rsid w:val="00E0705E"/>
    <w:rsid w:val="00E172B5"/>
    <w:rsid w:val="00E26C88"/>
    <w:rsid w:val="00E62749"/>
    <w:rsid w:val="00E6390E"/>
    <w:rsid w:val="00E90A03"/>
    <w:rsid w:val="00EA0305"/>
    <w:rsid w:val="00EA667D"/>
    <w:rsid w:val="00EB12A9"/>
    <w:rsid w:val="00EB24DA"/>
    <w:rsid w:val="00EB47B1"/>
    <w:rsid w:val="00ED2FF4"/>
    <w:rsid w:val="00EE646A"/>
    <w:rsid w:val="00EF392B"/>
    <w:rsid w:val="00F30C98"/>
    <w:rsid w:val="00F515F0"/>
    <w:rsid w:val="00F6742D"/>
    <w:rsid w:val="00F7380F"/>
    <w:rsid w:val="00F81075"/>
    <w:rsid w:val="00F95051"/>
    <w:rsid w:val="00F9711D"/>
    <w:rsid w:val="00FF0B5C"/>
    <w:rsid w:val="00FF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c,#eaeaea,white"/>
    </o:shapedefaults>
    <o:shapelayout v:ext="edit">
      <o:idmap v:ext="edit" data="1"/>
      <o:rules v:ext="edit">
        <o:r id="V:Rule1" type="callout" idref="#_x0000_s182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0C02A8"/>
    <w:pPr>
      <w:spacing w:line="240" w:lineRule="auto"/>
    </w:pPr>
    <w:rPr>
      <w:color w:val="1A1A1A" w:themeColor="background1" w:themeShade="1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4C44"/>
    <w:pPr>
      <w:outlineLvl w:val="0"/>
    </w:pPr>
    <w:rPr>
      <w:rFonts w:asciiTheme="majorHAnsi" w:hAnsiTheme="majorHAnsi"/>
      <w:color w:val="D86B77" w:themeColor="accent2" w:themeTint="99"/>
      <w:sz w:val="96"/>
    </w:rPr>
  </w:style>
  <w:style w:type="paragraph" w:styleId="Heading2">
    <w:name w:val="heading 2"/>
    <w:basedOn w:val="Item"/>
    <w:next w:val="Normal"/>
    <w:link w:val="Heading2Char"/>
    <w:uiPriority w:val="9"/>
    <w:unhideWhenUsed/>
    <w:rsid w:val="002D6CE1"/>
    <w:pPr>
      <w:outlineLvl w:val="1"/>
    </w:pPr>
    <w:rPr>
      <w:color w:val="4DA4D8" w:themeColor="accent3" w:themeTint="9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3327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07F09" w:themeColor="accent1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27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07F09" w:themeColor="accent1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275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73F04" w:themeColor="accent1" w:themeShade="7F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275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73F04" w:themeColor="accent1" w:themeShade="7F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27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275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F07F09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275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4C44"/>
    <w:rPr>
      <w:rFonts w:asciiTheme="majorHAnsi" w:hAnsiTheme="majorHAnsi"/>
      <w:color w:val="D86B77" w:themeColor="accent2" w:themeTint="99"/>
      <w:sz w:val="96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D6CE1"/>
    <w:rPr>
      <w:rFonts w:asciiTheme="majorHAnsi" w:hAnsiTheme="majorHAnsi"/>
      <w:noProof/>
      <w:color w:val="4DA4D8" w:themeColor="accent3" w:themeTint="99"/>
      <w:sz w:val="32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332750"/>
    <w:rPr>
      <w:rFonts w:asciiTheme="majorHAnsi" w:eastAsiaTheme="majorEastAsia" w:hAnsiTheme="majorHAnsi" w:cstheme="majorBidi"/>
      <w:b/>
      <w:bCs/>
      <w:color w:val="F07F09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32750"/>
    <w:rPr>
      <w:rFonts w:asciiTheme="majorHAnsi" w:eastAsiaTheme="majorEastAsia" w:hAnsiTheme="majorHAnsi" w:cstheme="majorBidi"/>
      <w:b/>
      <w:bCs/>
      <w:i/>
      <w:iCs/>
      <w:color w:val="F07F09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32750"/>
    <w:rPr>
      <w:rFonts w:asciiTheme="majorHAnsi" w:eastAsiaTheme="majorEastAsia" w:hAnsiTheme="majorHAnsi" w:cstheme="majorBidi"/>
      <w:color w:val="773F04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332750"/>
    <w:rPr>
      <w:rFonts w:asciiTheme="majorHAnsi" w:eastAsiaTheme="majorEastAsia" w:hAnsiTheme="majorHAnsi" w:cstheme="majorBidi"/>
      <w:i/>
      <w:iCs/>
      <w:color w:val="773F04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3327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332750"/>
    <w:rPr>
      <w:rFonts w:asciiTheme="majorHAnsi" w:eastAsiaTheme="majorEastAsia" w:hAnsiTheme="majorHAnsi" w:cstheme="majorBidi"/>
      <w:color w:val="F07F09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3327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32750"/>
    <w:rPr>
      <w:b/>
      <w:bCs/>
      <w:color w:val="F07F09" w:themeColor="accent1"/>
      <w:sz w:val="18"/>
      <w:szCs w:val="18"/>
    </w:rPr>
  </w:style>
  <w:style w:type="paragraph" w:customStyle="1" w:styleId="EventDate">
    <w:name w:val="Event Date"/>
    <w:basedOn w:val="Normal"/>
    <w:link w:val="EventDateChar"/>
    <w:qFormat/>
    <w:rsid w:val="00204BB2"/>
    <w:rPr>
      <w:noProof/>
      <w:color w:val="4DA4D8" w:themeColor="accent3" w:themeTint="99"/>
      <w:sz w:val="28"/>
      <w:lang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2750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74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7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D12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1200"/>
    <w:rPr>
      <w:rFonts w:ascii="Maiandra GD" w:hAnsi="Maiandra GD"/>
      <w:color w:val="783F04" w:themeColor="accent1" w:themeShade="8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D12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1200"/>
    <w:rPr>
      <w:rFonts w:ascii="Maiandra GD" w:hAnsi="Maiandra GD"/>
      <w:color w:val="783F04" w:themeColor="accent1" w:themeShade="8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C68C2"/>
    <w:rPr>
      <w:color w:val="808080"/>
    </w:rPr>
  </w:style>
  <w:style w:type="paragraph" w:customStyle="1" w:styleId="Itemdescription">
    <w:name w:val="Item description"/>
    <w:basedOn w:val="Item"/>
    <w:link w:val="ItemdescriptionChar"/>
    <w:qFormat/>
    <w:rsid w:val="00805C38"/>
    <w:rPr>
      <w:rFonts w:asciiTheme="minorHAnsi" w:hAnsiTheme="minorHAnsi"/>
      <w:color w:val="4DA4D8" w:themeColor="accent3" w:themeTint="99"/>
      <w:sz w:val="24"/>
    </w:rPr>
  </w:style>
  <w:style w:type="character" w:customStyle="1" w:styleId="ItemdescriptionChar">
    <w:name w:val="Item description Char"/>
    <w:basedOn w:val="ItemChar"/>
    <w:link w:val="Itemdescription"/>
    <w:rsid w:val="00805C38"/>
    <w:rPr>
      <w:rFonts w:asciiTheme="majorHAnsi" w:hAnsiTheme="majorHAnsi"/>
      <w:noProof/>
      <w:color w:val="4DA4D8" w:themeColor="accent3" w:themeTint="99"/>
      <w:sz w:val="24"/>
      <w:szCs w:val="24"/>
      <w:lang w:bidi="ar-SA"/>
    </w:rPr>
  </w:style>
  <w:style w:type="paragraph" w:customStyle="1" w:styleId="Item">
    <w:name w:val="Item"/>
    <w:basedOn w:val="EventDate"/>
    <w:link w:val="ItemChar"/>
    <w:qFormat/>
    <w:rsid w:val="00204BB2"/>
    <w:rPr>
      <w:rFonts w:asciiTheme="majorHAnsi" w:hAnsiTheme="majorHAnsi"/>
      <w:color w:val="D86B77" w:themeColor="accent2" w:themeTint="99"/>
      <w:sz w:val="36"/>
    </w:rPr>
  </w:style>
  <w:style w:type="character" w:customStyle="1" w:styleId="EventDateChar">
    <w:name w:val="Event Date Char"/>
    <w:basedOn w:val="DefaultParagraphFont"/>
    <w:link w:val="EventDate"/>
    <w:rsid w:val="00204BB2"/>
    <w:rPr>
      <w:noProof/>
      <w:color w:val="4DA4D8" w:themeColor="accent3" w:themeTint="99"/>
      <w:sz w:val="28"/>
      <w:szCs w:val="24"/>
      <w:lang w:bidi="ar-SA"/>
    </w:rPr>
  </w:style>
  <w:style w:type="character" w:customStyle="1" w:styleId="ItemChar">
    <w:name w:val="Item Char"/>
    <w:basedOn w:val="EventDateChar"/>
    <w:link w:val="Item"/>
    <w:rsid w:val="00204BB2"/>
    <w:rPr>
      <w:rFonts w:asciiTheme="majorHAnsi" w:hAnsiTheme="majorHAnsi"/>
      <w:noProof/>
      <w:color w:val="D86B77" w:themeColor="accent2" w:themeTint="99"/>
      <w:sz w:val="36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0E54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l.rampey\AppData\Roaming\Microsoft\Templates\SummerSantaMen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37C1297107D4068A5F023AEAA149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98018-2379-45B3-BDF3-D8C86803F167}"/>
      </w:docPartPr>
      <w:docPartBody>
        <w:p w:rsidR="00235988" w:rsidRDefault="00540394">
          <w:pPr>
            <w:pStyle w:val="F37C1297107D4068A5F023AEAA149CD2"/>
          </w:pPr>
          <w:r w:rsidRPr="00DB00F9">
            <w:t>Item</w:t>
          </w:r>
        </w:p>
      </w:docPartBody>
    </w:docPart>
    <w:docPart>
      <w:docPartPr>
        <w:name w:val="6EB6DF932B8D4E968D71E90CE683A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927E9-320F-494D-8059-4B9B73F5FAF4}"/>
      </w:docPartPr>
      <w:docPartBody>
        <w:p w:rsidR="00235988" w:rsidRDefault="00540394">
          <w:pPr>
            <w:pStyle w:val="6EB6DF932B8D4E968D71E90CE683AC8C"/>
          </w:pPr>
          <w:r w:rsidRPr="004315DD">
            <w:t>Brief description of an item or items</w:t>
          </w:r>
        </w:p>
      </w:docPartBody>
    </w:docPart>
    <w:docPart>
      <w:docPartPr>
        <w:name w:val="1777BDCCF79F4D8CB2F30B9208E77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8A789-9B26-4AFB-9FCB-9238F9131DBB}"/>
      </w:docPartPr>
      <w:docPartBody>
        <w:p w:rsidR="00235988" w:rsidRDefault="00540394">
          <w:pPr>
            <w:pStyle w:val="1777BDCCF79F4D8CB2F30B9208E77A7A"/>
          </w:pPr>
          <w:r w:rsidRPr="00DB00F9">
            <w:t>Item</w:t>
          </w:r>
        </w:p>
      </w:docPartBody>
    </w:docPart>
    <w:docPart>
      <w:docPartPr>
        <w:name w:val="A4ABD27E5A34400096EBD330781A5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6B07A-CC01-4678-A1D3-9CC888982BCA}"/>
      </w:docPartPr>
      <w:docPartBody>
        <w:p w:rsidR="00235988" w:rsidRDefault="00540394">
          <w:pPr>
            <w:pStyle w:val="A4ABD27E5A34400096EBD330781A5893"/>
          </w:pPr>
          <w:r w:rsidRPr="004315DD">
            <w:t>Brief description of an item or items</w:t>
          </w:r>
        </w:p>
      </w:docPartBody>
    </w:docPart>
    <w:docPart>
      <w:docPartPr>
        <w:name w:val="E016805A0440452CA858D5E87AF17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AE2E8-FD5C-469B-A392-024C7A83CA8F}"/>
      </w:docPartPr>
      <w:docPartBody>
        <w:p w:rsidR="00235988" w:rsidRDefault="00540394">
          <w:pPr>
            <w:pStyle w:val="E016805A0440452CA858D5E87AF17EF4"/>
          </w:pPr>
          <w:r w:rsidRPr="00DB00F9">
            <w:t>Item</w:t>
          </w:r>
        </w:p>
      </w:docPartBody>
    </w:docPart>
    <w:docPart>
      <w:docPartPr>
        <w:name w:val="D810191C3AC24CBBACB9A3A62F6DF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03AE2-D3BB-4F0C-87FA-D1EA25FA1740}"/>
      </w:docPartPr>
      <w:docPartBody>
        <w:p w:rsidR="00235988" w:rsidRDefault="00540394">
          <w:pPr>
            <w:pStyle w:val="D810191C3AC24CBBACB9A3A62F6DF099"/>
          </w:pPr>
          <w:r w:rsidRPr="004315DD">
            <w:t>Brief description of an item or items</w:t>
          </w:r>
        </w:p>
      </w:docPartBody>
    </w:docPart>
    <w:docPart>
      <w:docPartPr>
        <w:name w:val="691EAF52D91A41AE9D78A6A5F5C38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D7F38-6CBA-442B-9F28-C459EC27C116}"/>
      </w:docPartPr>
      <w:docPartBody>
        <w:p w:rsidR="00235988" w:rsidRDefault="00540394">
          <w:pPr>
            <w:pStyle w:val="691EAF52D91A41AE9D78A6A5F5C389DC"/>
          </w:pPr>
          <w:r w:rsidRPr="00DB00F9">
            <w:t>Item</w:t>
          </w:r>
        </w:p>
      </w:docPartBody>
    </w:docPart>
    <w:docPart>
      <w:docPartPr>
        <w:name w:val="01D933F52E9745D081267449DAB76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5917F-89A1-4167-A8E3-E58E30DAEEF1}"/>
      </w:docPartPr>
      <w:docPartBody>
        <w:p w:rsidR="00235988" w:rsidRDefault="00540394">
          <w:pPr>
            <w:pStyle w:val="01D933F52E9745D081267449DAB76F07"/>
          </w:pPr>
          <w:r w:rsidRPr="004315DD">
            <w:t>Brief description of an item or items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394"/>
    <w:rsid w:val="00151EC7"/>
    <w:rsid w:val="00156D30"/>
    <w:rsid w:val="00235988"/>
    <w:rsid w:val="00540394"/>
    <w:rsid w:val="005A04E9"/>
    <w:rsid w:val="00A07359"/>
    <w:rsid w:val="00FE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03806D17EF4DB08EE1A2EF19FDC558">
    <w:name w:val="A903806D17EF4DB08EE1A2EF19FDC558"/>
  </w:style>
  <w:style w:type="paragraph" w:customStyle="1" w:styleId="6B35742378DD43469FB5959DFB5BFC10">
    <w:name w:val="6B35742378DD43469FB5959DFB5BFC10"/>
  </w:style>
  <w:style w:type="paragraph" w:customStyle="1" w:styleId="F37C1297107D4068A5F023AEAA149CD2">
    <w:name w:val="F37C1297107D4068A5F023AEAA149CD2"/>
  </w:style>
  <w:style w:type="paragraph" w:customStyle="1" w:styleId="6EB6DF932B8D4E968D71E90CE683AC8C">
    <w:name w:val="6EB6DF932B8D4E968D71E90CE683AC8C"/>
  </w:style>
  <w:style w:type="paragraph" w:customStyle="1" w:styleId="1777BDCCF79F4D8CB2F30B9208E77A7A">
    <w:name w:val="1777BDCCF79F4D8CB2F30B9208E77A7A"/>
  </w:style>
  <w:style w:type="paragraph" w:customStyle="1" w:styleId="A4ABD27E5A34400096EBD330781A5893">
    <w:name w:val="A4ABD27E5A34400096EBD330781A5893"/>
  </w:style>
  <w:style w:type="paragraph" w:customStyle="1" w:styleId="E016805A0440452CA858D5E87AF17EF4">
    <w:name w:val="E016805A0440452CA858D5E87AF17EF4"/>
  </w:style>
  <w:style w:type="paragraph" w:customStyle="1" w:styleId="D810191C3AC24CBBACB9A3A62F6DF099">
    <w:name w:val="D810191C3AC24CBBACB9A3A62F6DF099"/>
  </w:style>
  <w:style w:type="paragraph" w:customStyle="1" w:styleId="691EAF52D91A41AE9D78A6A5F5C389DC">
    <w:name w:val="691EAF52D91A41AE9D78A6A5F5C389DC"/>
  </w:style>
  <w:style w:type="paragraph" w:customStyle="1" w:styleId="01D933F52E9745D081267449DAB76F07">
    <w:name w:val="01D933F52E9745D081267449DAB76F07"/>
  </w:style>
  <w:style w:type="paragraph" w:customStyle="1" w:styleId="6BFEA75569B742B99C5D00610E364C04">
    <w:name w:val="6BFEA75569B742B99C5D00610E364C0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03806D17EF4DB08EE1A2EF19FDC558">
    <w:name w:val="A903806D17EF4DB08EE1A2EF19FDC558"/>
  </w:style>
  <w:style w:type="paragraph" w:customStyle="1" w:styleId="6B35742378DD43469FB5959DFB5BFC10">
    <w:name w:val="6B35742378DD43469FB5959DFB5BFC10"/>
  </w:style>
  <w:style w:type="paragraph" w:customStyle="1" w:styleId="F37C1297107D4068A5F023AEAA149CD2">
    <w:name w:val="F37C1297107D4068A5F023AEAA149CD2"/>
  </w:style>
  <w:style w:type="paragraph" w:customStyle="1" w:styleId="6EB6DF932B8D4E968D71E90CE683AC8C">
    <w:name w:val="6EB6DF932B8D4E968D71E90CE683AC8C"/>
  </w:style>
  <w:style w:type="paragraph" w:customStyle="1" w:styleId="1777BDCCF79F4D8CB2F30B9208E77A7A">
    <w:name w:val="1777BDCCF79F4D8CB2F30B9208E77A7A"/>
  </w:style>
  <w:style w:type="paragraph" w:customStyle="1" w:styleId="A4ABD27E5A34400096EBD330781A5893">
    <w:name w:val="A4ABD27E5A34400096EBD330781A5893"/>
  </w:style>
  <w:style w:type="paragraph" w:customStyle="1" w:styleId="E016805A0440452CA858D5E87AF17EF4">
    <w:name w:val="E016805A0440452CA858D5E87AF17EF4"/>
  </w:style>
  <w:style w:type="paragraph" w:customStyle="1" w:styleId="D810191C3AC24CBBACB9A3A62F6DF099">
    <w:name w:val="D810191C3AC24CBBACB9A3A62F6DF099"/>
  </w:style>
  <w:style w:type="paragraph" w:customStyle="1" w:styleId="691EAF52D91A41AE9D78A6A5F5C389DC">
    <w:name w:val="691EAF52D91A41AE9D78A6A5F5C389DC"/>
  </w:style>
  <w:style w:type="paragraph" w:customStyle="1" w:styleId="01D933F52E9745D081267449DAB76F07">
    <w:name w:val="01D933F52E9745D081267449DAB76F07"/>
  </w:style>
  <w:style w:type="paragraph" w:customStyle="1" w:styleId="6BFEA75569B742B99C5D00610E364C04">
    <w:name w:val="6BFEA75569B742B99C5D00610E364C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C35F7-FD4A-45AB-9442-8C894A757E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8CAB26-CC60-4B41-B100-2116AFCB8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SummerSantaMenu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2010-11-22T03:42:00Z</dcterms:created>
  <dcterms:modified xsi:type="dcterms:W3CDTF">2010-11-24T16:46:00Z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TC103561581033</vt:lpwstr>
  </property>
</Properties>
</file>